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5D1662" w14:textId="77777777" w:rsidR="001A513D" w:rsidRDefault="001A513D" w:rsidP="00B535AF">
      <w:pPr>
        <w:pStyle w:val="Texto0"/>
      </w:pPr>
    </w:p>
    <w:tbl>
      <w:tblPr>
        <w:tblStyle w:val="TabelacomGrelha"/>
        <w:tblW w:w="87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08"/>
        <w:gridCol w:w="284"/>
        <w:gridCol w:w="562"/>
        <w:gridCol w:w="5670"/>
      </w:tblGrid>
      <w:tr w:rsidR="001455AE" w14:paraId="129804C3" w14:textId="77777777" w:rsidTr="00FA64C3">
        <w:trPr>
          <w:trHeight w:hRule="exact" w:val="283"/>
        </w:trPr>
        <w:tc>
          <w:tcPr>
            <w:tcW w:w="1560" w:type="dxa"/>
            <w:vAlign w:val="center"/>
          </w:tcPr>
          <w:p w14:paraId="5A3092FA" w14:textId="77777777" w:rsidR="001455AE" w:rsidRPr="001455AE" w:rsidRDefault="001455AE" w:rsidP="00B535AF">
            <w:pPr>
              <w:pStyle w:val="Texto0"/>
              <w:rPr>
                <w:color w:val="808080" w:themeColor="background1" w:themeShade="80"/>
              </w:rPr>
            </w:pPr>
            <w:r>
              <w:t xml:space="preserve">Nome * </w:t>
            </w:r>
            <w:r w:rsidRPr="00B535AF">
              <w:t>|</w:t>
            </w:r>
            <w:r>
              <w:t xml:space="preserve"> </w:t>
            </w:r>
            <w:proofErr w:type="spellStart"/>
            <w:r>
              <w:rPr>
                <w:color w:val="808080" w:themeColor="background1" w:themeShade="80"/>
              </w:rPr>
              <w:t>Name</w:t>
            </w:r>
            <w:proofErr w:type="spellEnd"/>
            <w:r>
              <w:rPr>
                <w:color w:val="808080" w:themeColor="background1" w:themeShade="80"/>
              </w:rPr>
              <w:t>:</w:t>
            </w:r>
          </w:p>
        </w:tc>
        <w:tc>
          <w:tcPr>
            <w:tcW w:w="7224" w:type="dxa"/>
            <w:gridSpan w:val="4"/>
            <w:tcBorders>
              <w:bottom w:val="single" w:sz="4" w:space="0" w:color="auto"/>
            </w:tcBorders>
            <w:vAlign w:val="center"/>
          </w:tcPr>
          <w:p w14:paraId="148377CF" w14:textId="77777777" w:rsidR="001455AE" w:rsidRDefault="001455AE" w:rsidP="00B535AF">
            <w:pPr>
              <w:pStyle w:val="Texto0"/>
            </w:pPr>
          </w:p>
        </w:tc>
      </w:tr>
      <w:tr w:rsidR="001455AE" w14:paraId="4D129449" w14:textId="77777777" w:rsidTr="00FA64C3">
        <w:trPr>
          <w:trHeight w:hRule="exact" w:val="113"/>
        </w:trPr>
        <w:tc>
          <w:tcPr>
            <w:tcW w:w="1560" w:type="dxa"/>
            <w:vAlign w:val="center"/>
          </w:tcPr>
          <w:p w14:paraId="6CFB6808" w14:textId="77777777" w:rsidR="001455AE" w:rsidRDefault="001455AE" w:rsidP="00B535AF">
            <w:pPr>
              <w:pStyle w:val="Texto0"/>
            </w:pPr>
          </w:p>
        </w:tc>
        <w:tc>
          <w:tcPr>
            <w:tcW w:w="7224" w:type="dxa"/>
            <w:gridSpan w:val="4"/>
            <w:tcBorders>
              <w:top w:val="single" w:sz="4" w:space="0" w:color="auto"/>
            </w:tcBorders>
            <w:vAlign w:val="center"/>
          </w:tcPr>
          <w:p w14:paraId="03D2E7C8" w14:textId="77777777" w:rsidR="001455AE" w:rsidRDefault="001455AE" w:rsidP="00B535AF">
            <w:pPr>
              <w:pStyle w:val="Texto0"/>
            </w:pPr>
          </w:p>
        </w:tc>
      </w:tr>
      <w:tr w:rsidR="001455AE" w14:paraId="094ED790" w14:textId="77777777" w:rsidTr="00FA64C3">
        <w:trPr>
          <w:trHeight w:hRule="exact" w:val="283"/>
        </w:trPr>
        <w:tc>
          <w:tcPr>
            <w:tcW w:w="2552" w:type="dxa"/>
            <w:gridSpan w:val="3"/>
            <w:vAlign w:val="center"/>
          </w:tcPr>
          <w:p w14:paraId="5CCF89F0" w14:textId="77777777" w:rsidR="001455AE" w:rsidRPr="001455AE" w:rsidRDefault="001455AE" w:rsidP="00B535AF">
            <w:pPr>
              <w:pStyle w:val="Texto0"/>
              <w:rPr>
                <w:color w:val="808080" w:themeColor="background1" w:themeShade="80"/>
              </w:rPr>
            </w:pPr>
            <w:r>
              <w:t xml:space="preserve">Endereço eletrónico * </w:t>
            </w:r>
            <w:r w:rsidRPr="00B535AF">
              <w:t>|</w:t>
            </w:r>
            <w:r>
              <w:rPr>
                <w:color w:val="808080" w:themeColor="background1" w:themeShade="80"/>
              </w:rPr>
              <w:t xml:space="preserve"> Email:</w:t>
            </w:r>
          </w:p>
        </w:tc>
        <w:tc>
          <w:tcPr>
            <w:tcW w:w="6232" w:type="dxa"/>
            <w:gridSpan w:val="2"/>
            <w:tcBorders>
              <w:bottom w:val="single" w:sz="4" w:space="0" w:color="auto"/>
            </w:tcBorders>
            <w:vAlign w:val="center"/>
          </w:tcPr>
          <w:p w14:paraId="20EB98BA" w14:textId="77777777" w:rsidR="001455AE" w:rsidRDefault="001455AE" w:rsidP="00B535AF">
            <w:pPr>
              <w:pStyle w:val="Texto0"/>
            </w:pPr>
          </w:p>
        </w:tc>
      </w:tr>
      <w:tr w:rsidR="001455AE" w14:paraId="2504E4B3" w14:textId="77777777" w:rsidTr="00FA64C3">
        <w:trPr>
          <w:trHeight w:hRule="exact" w:val="113"/>
        </w:trPr>
        <w:tc>
          <w:tcPr>
            <w:tcW w:w="2552" w:type="dxa"/>
            <w:gridSpan w:val="3"/>
            <w:vAlign w:val="center"/>
          </w:tcPr>
          <w:p w14:paraId="30B0676F" w14:textId="77777777" w:rsidR="001455AE" w:rsidRDefault="001455AE" w:rsidP="00B535AF">
            <w:pPr>
              <w:pStyle w:val="Texto0"/>
            </w:pPr>
          </w:p>
        </w:tc>
        <w:tc>
          <w:tcPr>
            <w:tcW w:w="6232" w:type="dxa"/>
            <w:gridSpan w:val="2"/>
            <w:tcBorders>
              <w:top w:val="single" w:sz="4" w:space="0" w:color="auto"/>
            </w:tcBorders>
            <w:vAlign w:val="center"/>
          </w:tcPr>
          <w:p w14:paraId="7A7CE909" w14:textId="77777777" w:rsidR="001455AE" w:rsidRDefault="001455AE" w:rsidP="00B535AF">
            <w:pPr>
              <w:pStyle w:val="Texto0"/>
            </w:pPr>
          </w:p>
        </w:tc>
      </w:tr>
      <w:tr w:rsidR="001455AE" w14:paraId="5F8A601A" w14:textId="77777777" w:rsidTr="00FA64C3">
        <w:trPr>
          <w:trHeight w:hRule="exact" w:val="283"/>
        </w:trPr>
        <w:tc>
          <w:tcPr>
            <w:tcW w:w="3114" w:type="dxa"/>
            <w:gridSpan w:val="4"/>
            <w:vAlign w:val="center"/>
          </w:tcPr>
          <w:p w14:paraId="47C66631" w14:textId="77777777" w:rsidR="001455AE" w:rsidRPr="001455AE" w:rsidRDefault="001455AE" w:rsidP="00B535AF">
            <w:pPr>
              <w:pStyle w:val="Texto0"/>
              <w:rPr>
                <w:color w:val="808080" w:themeColor="background1" w:themeShade="80"/>
              </w:rPr>
            </w:pPr>
            <w:r>
              <w:t>Contacto telefónico * |</w:t>
            </w:r>
            <w:r>
              <w:rPr>
                <w:color w:val="808080" w:themeColor="background1" w:themeShade="80"/>
              </w:rPr>
              <w:t xml:space="preserve"> </w:t>
            </w:r>
            <w:proofErr w:type="spellStart"/>
            <w:r>
              <w:rPr>
                <w:color w:val="808080" w:themeColor="background1" w:themeShade="80"/>
              </w:rPr>
              <w:t>Phone</w:t>
            </w:r>
            <w:proofErr w:type="spellEnd"/>
            <w:r>
              <w:rPr>
                <w:color w:val="808080" w:themeColor="background1" w:themeShade="80"/>
              </w:rPr>
              <w:t xml:space="preserve"> </w:t>
            </w:r>
            <w:proofErr w:type="spellStart"/>
            <w:r>
              <w:rPr>
                <w:color w:val="808080" w:themeColor="background1" w:themeShade="80"/>
              </w:rPr>
              <w:t>contact</w:t>
            </w:r>
            <w:proofErr w:type="spellEnd"/>
            <w:r>
              <w:rPr>
                <w:color w:val="808080" w:themeColor="background1" w:themeShade="80"/>
              </w:rPr>
              <w:t>: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214B445D" w14:textId="77777777" w:rsidR="001455AE" w:rsidRDefault="001455AE" w:rsidP="00B535AF">
            <w:pPr>
              <w:pStyle w:val="Texto0"/>
            </w:pPr>
          </w:p>
        </w:tc>
      </w:tr>
      <w:tr w:rsidR="001455AE" w14:paraId="5D733FD5" w14:textId="77777777" w:rsidTr="00FA64C3">
        <w:trPr>
          <w:trHeight w:hRule="exact" w:val="113"/>
        </w:trPr>
        <w:tc>
          <w:tcPr>
            <w:tcW w:w="3114" w:type="dxa"/>
            <w:gridSpan w:val="4"/>
            <w:vAlign w:val="center"/>
          </w:tcPr>
          <w:p w14:paraId="5A95A7C0" w14:textId="77777777" w:rsidR="001455AE" w:rsidRDefault="001455AE" w:rsidP="00B535AF">
            <w:pPr>
              <w:pStyle w:val="Texto0"/>
            </w:pP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14:paraId="3A515694" w14:textId="77777777" w:rsidR="001455AE" w:rsidRDefault="001455AE" w:rsidP="00B535AF">
            <w:pPr>
              <w:pStyle w:val="Texto0"/>
            </w:pPr>
          </w:p>
        </w:tc>
      </w:tr>
      <w:tr w:rsidR="001455AE" w14:paraId="5C9B9003" w14:textId="77777777" w:rsidTr="00FA64C3">
        <w:trPr>
          <w:trHeight w:hRule="exact" w:val="283"/>
        </w:trPr>
        <w:tc>
          <w:tcPr>
            <w:tcW w:w="2268" w:type="dxa"/>
            <w:gridSpan w:val="2"/>
            <w:vAlign w:val="center"/>
          </w:tcPr>
          <w:p w14:paraId="2964C6F1" w14:textId="77777777" w:rsidR="001455AE" w:rsidRDefault="001455AE" w:rsidP="00B535AF">
            <w:pPr>
              <w:pStyle w:val="Texto0"/>
            </w:pPr>
            <w:r>
              <w:t xml:space="preserve">* Obrigatório </w:t>
            </w:r>
            <w:r w:rsidRPr="00B535AF">
              <w:t>|</w:t>
            </w:r>
            <w:r>
              <w:t xml:space="preserve"> </w:t>
            </w:r>
            <w:proofErr w:type="spellStart"/>
            <w:r w:rsidRPr="001455AE">
              <w:rPr>
                <w:color w:val="808080" w:themeColor="background1" w:themeShade="80"/>
              </w:rPr>
              <w:t>Mandato</w:t>
            </w:r>
            <w:r>
              <w:rPr>
                <w:color w:val="808080" w:themeColor="background1" w:themeShade="80"/>
              </w:rPr>
              <w:t>r</w:t>
            </w:r>
            <w:r w:rsidRPr="001455AE">
              <w:rPr>
                <w:color w:val="808080" w:themeColor="background1" w:themeShade="80"/>
              </w:rPr>
              <w:t>y</w:t>
            </w:r>
            <w:proofErr w:type="spellEnd"/>
          </w:p>
        </w:tc>
        <w:tc>
          <w:tcPr>
            <w:tcW w:w="6516" w:type="dxa"/>
            <w:gridSpan w:val="3"/>
            <w:vAlign w:val="center"/>
          </w:tcPr>
          <w:p w14:paraId="1A30C8FF" w14:textId="77777777" w:rsidR="001455AE" w:rsidRDefault="001455AE" w:rsidP="00B535AF">
            <w:pPr>
              <w:pStyle w:val="Texto0"/>
            </w:pPr>
          </w:p>
        </w:tc>
      </w:tr>
    </w:tbl>
    <w:p w14:paraId="56F0B7D4" w14:textId="77777777" w:rsidR="001455AE" w:rsidRDefault="001455AE" w:rsidP="00B535AF">
      <w:pPr>
        <w:pStyle w:val="Texto0"/>
      </w:pPr>
    </w:p>
    <w:p w14:paraId="6BC919B4" w14:textId="77777777" w:rsidR="001455AE" w:rsidRDefault="001455AE" w:rsidP="00B535AF">
      <w:pPr>
        <w:pStyle w:val="Texto0"/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3046"/>
        <w:gridCol w:w="356"/>
      </w:tblGrid>
      <w:tr w:rsidR="001455AE" w:rsidRPr="001455AE" w14:paraId="1A363479" w14:textId="77777777" w:rsidTr="00FA64C3">
        <w:trPr>
          <w:trHeight w:hRule="exact" w:val="340"/>
        </w:trPr>
        <w:tc>
          <w:tcPr>
            <w:tcW w:w="4317" w:type="dxa"/>
            <w:gridSpan w:val="2"/>
            <w:vAlign w:val="center"/>
          </w:tcPr>
          <w:p w14:paraId="1CEBF87E" w14:textId="77777777" w:rsidR="001455AE" w:rsidRPr="001455AE" w:rsidRDefault="001455AE" w:rsidP="00B535AF">
            <w:pPr>
              <w:pStyle w:val="Texto0"/>
              <w:rPr>
                <w:color w:val="808080" w:themeColor="background1" w:themeShade="80"/>
                <w:lang w:val="en-US"/>
              </w:rPr>
            </w:pPr>
            <w:proofErr w:type="spellStart"/>
            <w:r w:rsidRPr="001455AE">
              <w:rPr>
                <w:lang w:val="en-US"/>
              </w:rPr>
              <w:t>Área</w:t>
            </w:r>
            <w:proofErr w:type="spellEnd"/>
            <w:r w:rsidRPr="001455AE">
              <w:rPr>
                <w:lang w:val="en-US"/>
              </w:rPr>
              <w:t>(s) de interesse|</w:t>
            </w:r>
            <w:r w:rsidRPr="001455AE">
              <w:rPr>
                <w:color w:val="808080" w:themeColor="background1" w:themeShade="80"/>
                <w:lang w:val="en-US"/>
              </w:rPr>
              <w:t xml:space="preserve"> Area(s) of in</w:t>
            </w:r>
            <w:r>
              <w:rPr>
                <w:color w:val="808080" w:themeColor="background1" w:themeShade="80"/>
                <w:lang w:val="en-US"/>
              </w:rPr>
              <w:t>terest</w:t>
            </w:r>
          </w:p>
        </w:tc>
        <w:tc>
          <w:tcPr>
            <w:tcW w:w="356" w:type="dxa"/>
            <w:vAlign w:val="center"/>
          </w:tcPr>
          <w:p w14:paraId="23A8B50B" w14:textId="77777777" w:rsidR="001455AE" w:rsidRPr="001455AE" w:rsidRDefault="001455AE" w:rsidP="00B535AF">
            <w:pPr>
              <w:pStyle w:val="Texto0"/>
              <w:rPr>
                <w:lang w:val="en-US"/>
              </w:rPr>
            </w:pPr>
          </w:p>
        </w:tc>
      </w:tr>
      <w:tr w:rsidR="001455AE" w:rsidRPr="001455AE" w14:paraId="1415FE54" w14:textId="77777777" w:rsidTr="00FA64C3">
        <w:trPr>
          <w:trHeight w:hRule="exact" w:val="283"/>
        </w:trPr>
        <w:tc>
          <w:tcPr>
            <w:tcW w:w="4317" w:type="dxa"/>
            <w:gridSpan w:val="2"/>
            <w:vAlign w:val="center"/>
          </w:tcPr>
          <w:p w14:paraId="2C87D8C1" w14:textId="77777777" w:rsidR="001455AE" w:rsidRPr="001455AE" w:rsidRDefault="001455AE" w:rsidP="00B535AF">
            <w:pPr>
              <w:pStyle w:val="Texto0"/>
              <w:rPr>
                <w:lang w:val="en-US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729332EF" w14:textId="77777777" w:rsidR="001455AE" w:rsidRPr="001455AE" w:rsidRDefault="001455AE" w:rsidP="00B535AF">
            <w:pPr>
              <w:pStyle w:val="Texto0"/>
              <w:rPr>
                <w:lang w:val="en-US"/>
              </w:rPr>
            </w:pPr>
          </w:p>
        </w:tc>
      </w:tr>
      <w:tr w:rsidR="001455AE" w:rsidRPr="001455AE" w14:paraId="20E1CD8D" w14:textId="77777777" w:rsidTr="00FA64C3">
        <w:trPr>
          <w:trHeight w:hRule="exact" w:val="283"/>
        </w:trPr>
        <w:tc>
          <w:tcPr>
            <w:tcW w:w="4317" w:type="dxa"/>
            <w:gridSpan w:val="2"/>
            <w:tcBorders>
              <w:right w:val="single" w:sz="4" w:space="0" w:color="auto"/>
            </w:tcBorders>
            <w:vAlign w:val="center"/>
          </w:tcPr>
          <w:p w14:paraId="2ACA879A" w14:textId="77777777" w:rsidR="001455AE" w:rsidRPr="00FA17A1" w:rsidRDefault="00FA17A1" w:rsidP="00B535AF">
            <w:pPr>
              <w:pStyle w:val="Texto0"/>
              <w:rPr>
                <w:color w:val="808080" w:themeColor="background1" w:themeShade="80"/>
                <w:lang w:val="en-US"/>
              </w:rPr>
            </w:pPr>
            <w:r>
              <w:rPr>
                <w:lang w:val="en-US"/>
              </w:rPr>
              <w:t>Civil</w:t>
            </w:r>
            <w:r w:rsidRPr="00B535AF">
              <w:rPr>
                <w:lang w:val="en-US"/>
              </w:rPr>
              <w:t xml:space="preserve"> |</w:t>
            </w:r>
            <w:r>
              <w:rPr>
                <w:lang w:val="en-US"/>
              </w:rPr>
              <w:t xml:space="preserve"> </w:t>
            </w:r>
            <w:r>
              <w:rPr>
                <w:color w:val="808080" w:themeColor="background1" w:themeShade="80"/>
                <w:lang w:val="en-US"/>
              </w:rPr>
              <w:t>Civil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0E36E" w14:textId="77777777" w:rsidR="001455AE" w:rsidRPr="001455AE" w:rsidRDefault="001455AE" w:rsidP="00B535AF">
            <w:pPr>
              <w:pStyle w:val="Texto0"/>
              <w:rPr>
                <w:lang w:val="en-US"/>
              </w:rPr>
            </w:pPr>
          </w:p>
        </w:tc>
        <w:bookmarkStart w:id="0" w:name="_GoBack"/>
        <w:bookmarkEnd w:id="0"/>
      </w:tr>
      <w:tr w:rsidR="001455AE" w:rsidRPr="001455AE" w14:paraId="6C8885A1" w14:textId="77777777" w:rsidTr="00FA64C3">
        <w:trPr>
          <w:trHeight w:hRule="exact" w:val="113"/>
        </w:trPr>
        <w:tc>
          <w:tcPr>
            <w:tcW w:w="4317" w:type="dxa"/>
            <w:gridSpan w:val="2"/>
            <w:vAlign w:val="center"/>
          </w:tcPr>
          <w:p w14:paraId="119764DB" w14:textId="77777777" w:rsidR="001455AE" w:rsidRPr="001455AE" w:rsidRDefault="001455AE" w:rsidP="00B535AF">
            <w:pPr>
              <w:pStyle w:val="Texto0"/>
              <w:rPr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04D5BC" w14:textId="77777777" w:rsidR="001455AE" w:rsidRPr="001455AE" w:rsidRDefault="001455AE" w:rsidP="00B535AF">
            <w:pPr>
              <w:pStyle w:val="Texto0"/>
              <w:rPr>
                <w:lang w:val="en-US"/>
              </w:rPr>
            </w:pPr>
          </w:p>
        </w:tc>
      </w:tr>
      <w:tr w:rsidR="001455AE" w:rsidRPr="00FA17A1" w14:paraId="4626CD76" w14:textId="77777777" w:rsidTr="00FA64C3">
        <w:trPr>
          <w:trHeight w:hRule="exact" w:val="283"/>
        </w:trPr>
        <w:tc>
          <w:tcPr>
            <w:tcW w:w="4317" w:type="dxa"/>
            <w:gridSpan w:val="2"/>
            <w:tcBorders>
              <w:right w:val="single" w:sz="4" w:space="0" w:color="auto"/>
            </w:tcBorders>
            <w:vAlign w:val="center"/>
          </w:tcPr>
          <w:p w14:paraId="4C7B66E7" w14:textId="77777777" w:rsidR="001455AE" w:rsidRPr="00FA17A1" w:rsidRDefault="00FA17A1" w:rsidP="00B535AF">
            <w:pPr>
              <w:pStyle w:val="Texto0"/>
              <w:rPr>
                <w:color w:val="808080" w:themeColor="background1" w:themeShade="80"/>
              </w:rPr>
            </w:pPr>
            <w:r w:rsidRPr="00FA17A1">
              <w:t xml:space="preserve">Mineralogia e Geologia | </w:t>
            </w:r>
            <w:proofErr w:type="spellStart"/>
            <w:r w:rsidRPr="00FA17A1">
              <w:rPr>
                <w:color w:val="808080" w:themeColor="background1" w:themeShade="80"/>
              </w:rPr>
              <w:t>Mineralogy</w:t>
            </w:r>
            <w:proofErr w:type="spellEnd"/>
            <w:r w:rsidRPr="00FA17A1">
              <w:rPr>
                <w:color w:val="808080" w:themeColor="background1" w:themeShade="80"/>
              </w:rPr>
              <w:t xml:space="preserve"> </w:t>
            </w:r>
            <w:proofErr w:type="spellStart"/>
            <w:r w:rsidRPr="00FA17A1">
              <w:rPr>
                <w:color w:val="808080" w:themeColor="background1" w:themeShade="80"/>
              </w:rPr>
              <w:t>a</w:t>
            </w:r>
            <w:r>
              <w:rPr>
                <w:color w:val="808080" w:themeColor="background1" w:themeShade="80"/>
              </w:rPr>
              <w:t>nd</w:t>
            </w:r>
            <w:proofErr w:type="spellEnd"/>
            <w:r>
              <w:rPr>
                <w:color w:val="808080" w:themeColor="background1" w:themeShade="80"/>
              </w:rPr>
              <w:t xml:space="preserve"> </w:t>
            </w:r>
            <w:proofErr w:type="spellStart"/>
            <w:r>
              <w:rPr>
                <w:color w:val="808080" w:themeColor="background1" w:themeShade="80"/>
              </w:rPr>
              <w:t>Geology</w:t>
            </w:r>
            <w:proofErr w:type="spellEnd"/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777AC" w14:textId="77777777" w:rsidR="001455AE" w:rsidRPr="00FA17A1" w:rsidRDefault="001455AE" w:rsidP="00B535AF">
            <w:pPr>
              <w:pStyle w:val="Texto0"/>
            </w:pPr>
          </w:p>
        </w:tc>
      </w:tr>
      <w:tr w:rsidR="001455AE" w:rsidRPr="00FA17A1" w14:paraId="578B66B5" w14:textId="77777777" w:rsidTr="00FA64C3">
        <w:trPr>
          <w:trHeight w:hRule="exact" w:val="113"/>
        </w:trPr>
        <w:tc>
          <w:tcPr>
            <w:tcW w:w="4317" w:type="dxa"/>
            <w:gridSpan w:val="2"/>
            <w:vAlign w:val="center"/>
          </w:tcPr>
          <w:p w14:paraId="59A508C0" w14:textId="77777777" w:rsidR="001455AE" w:rsidRPr="00FA17A1" w:rsidRDefault="001455AE" w:rsidP="00B535AF">
            <w:pPr>
              <w:pStyle w:val="Texto0"/>
            </w:pP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4D8245" w14:textId="77777777" w:rsidR="001455AE" w:rsidRPr="00FA17A1" w:rsidRDefault="001455AE" w:rsidP="00B535AF">
            <w:pPr>
              <w:pStyle w:val="Texto0"/>
            </w:pPr>
          </w:p>
        </w:tc>
      </w:tr>
      <w:tr w:rsidR="00FA17A1" w:rsidRPr="00FA17A1" w14:paraId="3BF206C7" w14:textId="77777777" w:rsidTr="00FA64C3">
        <w:trPr>
          <w:trHeight w:hRule="exact" w:val="283"/>
        </w:trPr>
        <w:tc>
          <w:tcPr>
            <w:tcW w:w="4317" w:type="dxa"/>
            <w:gridSpan w:val="2"/>
            <w:tcBorders>
              <w:right w:val="single" w:sz="4" w:space="0" w:color="auto"/>
            </w:tcBorders>
            <w:vAlign w:val="center"/>
          </w:tcPr>
          <w:p w14:paraId="19F01F33" w14:textId="77777777" w:rsidR="00FA17A1" w:rsidRPr="00FA17A1" w:rsidRDefault="00FA17A1" w:rsidP="00B535AF">
            <w:pPr>
              <w:pStyle w:val="Texto0"/>
              <w:rPr>
                <w:color w:val="808080" w:themeColor="background1" w:themeShade="80"/>
              </w:rPr>
            </w:pPr>
            <w:r>
              <w:t>Química</w:t>
            </w:r>
            <w:r w:rsidRPr="00B535AF">
              <w:t xml:space="preserve"> | </w:t>
            </w:r>
            <w:proofErr w:type="spellStart"/>
            <w:r w:rsidRPr="00FA17A1">
              <w:rPr>
                <w:color w:val="808080" w:themeColor="background1" w:themeShade="80"/>
              </w:rPr>
              <w:t>Chemistry</w:t>
            </w:r>
            <w:proofErr w:type="spellEnd"/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9B28" w14:textId="77777777" w:rsidR="00FA17A1" w:rsidRPr="00FA17A1" w:rsidRDefault="00FA17A1" w:rsidP="00B535AF">
            <w:pPr>
              <w:pStyle w:val="Texto0"/>
            </w:pPr>
          </w:p>
        </w:tc>
      </w:tr>
      <w:tr w:rsidR="00FA17A1" w:rsidRPr="00FA17A1" w14:paraId="7D4AF040" w14:textId="77777777" w:rsidTr="00FA64C3">
        <w:trPr>
          <w:trHeight w:hRule="exact" w:val="113"/>
        </w:trPr>
        <w:tc>
          <w:tcPr>
            <w:tcW w:w="4317" w:type="dxa"/>
            <w:gridSpan w:val="2"/>
            <w:vAlign w:val="center"/>
          </w:tcPr>
          <w:p w14:paraId="4EFAD171" w14:textId="77777777" w:rsidR="00FA17A1" w:rsidRPr="00FA17A1" w:rsidRDefault="00FA17A1" w:rsidP="00B535AF">
            <w:pPr>
              <w:pStyle w:val="Texto0"/>
            </w:pP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41AB07" w14:textId="77777777" w:rsidR="00FA17A1" w:rsidRPr="00FA17A1" w:rsidRDefault="00FA17A1" w:rsidP="00B535AF">
            <w:pPr>
              <w:pStyle w:val="Texto0"/>
            </w:pPr>
          </w:p>
        </w:tc>
      </w:tr>
      <w:tr w:rsidR="00FA17A1" w:rsidRPr="00FA17A1" w14:paraId="4A8E8D55" w14:textId="77777777" w:rsidTr="00B535AF">
        <w:trPr>
          <w:trHeight w:hRule="exact" w:val="283"/>
        </w:trPr>
        <w:tc>
          <w:tcPr>
            <w:tcW w:w="4317" w:type="dxa"/>
            <w:gridSpan w:val="2"/>
            <w:tcBorders>
              <w:right w:val="single" w:sz="4" w:space="0" w:color="auto"/>
            </w:tcBorders>
            <w:vAlign w:val="center"/>
          </w:tcPr>
          <w:p w14:paraId="3EEFB6BE" w14:textId="77777777" w:rsidR="00FA17A1" w:rsidRPr="00FA17A1" w:rsidRDefault="00FA17A1" w:rsidP="00B535AF">
            <w:pPr>
              <w:pStyle w:val="Texto0"/>
              <w:rPr>
                <w:color w:val="808080" w:themeColor="background1" w:themeShade="80"/>
              </w:rPr>
            </w:pPr>
            <w:r>
              <w:t>Mecânica</w:t>
            </w:r>
            <w:r w:rsidRPr="00B535AF">
              <w:t xml:space="preserve"> | </w:t>
            </w:r>
            <w:proofErr w:type="spellStart"/>
            <w:r>
              <w:rPr>
                <w:color w:val="808080" w:themeColor="background1" w:themeShade="80"/>
              </w:rPr>
              <w:t>Mechanics</w:t>
            </w:r>
            <w:proofErr w:type="spellEnd"/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27BA8" w14:textId="77777777" w:rsidR="00FA17A1" w:rsidRPr="00FA17A1" w:rsidRDefault="00FA17A1" w:rsidP="00B535AF">
            <w:pPr>
              <w:pStyle w:val="Texto0"/>
            </w:pPr>
          </w:p>
        </w:tc>
      </w:tr>
      <w:tr w:rsidR="00FA17A1" w:rsidRPr="00FA17A1" w14:paraId="2B948343" w14:textId="77777777" w:rsidTr="00FA64C3">
        <w:trPr>
          <w:trHeight w:hRule="exact" w:val="113"/>
        </w:trPr>
        <w:tc>
          <w:tcPr>
            <w:tcW w:w="4317" w:type="dxa"/>
            <w:gridSpan w:val="2"/>
            <w:vAlign w:val="center"/>
          </w:tcPr>
          <w:p w14:paraId="59D0E3A6" w14:textId="77777777" w:rsidR="00FA17A1" w:rsidRPr="00FA17A1" w:rsidRDefault="00FA17A1" w:rsidP="00B535AF">
            <w:pPr>
              <w:pStyle w:val="Texto0"/>
            </w:pP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BA351E" w14:textId="77777777" w:rsidR="00FA17A1" w:rsidRPr="00FA17A1" w:rsidRDefault="00FA17A1" w:rsidP="00B535AF">
            <w:pPr>
              <w:pStyle w:val="Texto0"/>
            </w:pPr>
          </w:p>
        </w:tc>
      </w:tr>
      <w:tr w:rsidR="00FA17A1" w:rsidRPr="00FA17A1" w14:paraId="7D88E788" w14:textId="77777777" w:rsidTr="00FA64C3">
        <w:trPr>
          <w:trHeight w:hRule="exact" w:val="283"/>
        </w:trPr>
        <w:tc>
          <w:tcPr>
            <w:tcW w:w="4317" w:type="dxa"/>
            <w:gridSpan w:val="2"/>
            <w:tcBorders>
              <w:right w:val="single" w:sz="4" w:space="0" w:color="auto"/>
            </w:tcBorders>
            <w:vAlign w:val="center"/>
          </w:tcPr>
          <w:p w14:paraId="7B7C6020" w14:textId="77777777" w:rsidR="00FA17A1" w:rsidRPr="00FA17A1" w:rsidRDefault="00FA17A1" w:rsidP="00B535AF">
            <w:pPr>
              <w:pStyle w:val="Texto0"/>
              <w:rPr>
                <w:color w:val="808080" w:themeColor="background1" w:themeShade="80"/>
              </w:rPr>
            </w:pPr>
            <w:r>
              <w:t>Física</w:t>
            </w:r>
            <w:r w:rsidRPr="00B535AF">
              <w:t xml:space="preserve"> | </w:t>
            </w:r>
            <w:proofErr w:type="spellStart"/>
            <w:r>
              <w:rPr>
                <w:color w:val="808080" w:themeColor="background1" w:themeShade="80"/>
              </w:rPr>
              <w:t>Physics</w:t>
            </w:r>
            <w:proofErr w:type="spellEnd"/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B411" w14:textId="77777777" w:rsidR="00FA17A1" w:rsidRPr="00FA17A1" w:rsidRDefault="00FA17A1" w:rsidP="00B535AF">
            <w:pPr>
              <w:pStyle w:val="Texto0"/>
            </w:pPr>
          </w:p>
        </w:tc>
      </w:tr>
      <w:tr w:rsidR="00FA17A1" w:rsidRPr="00FA17A1" w14:paraId="5AB50754" w14:textId="77777777" w:rsidTr="00FA64C3">
        <w:trPr>
          <w:trHeight w:hRule="exact" w:val="113"/>
        </w:trPr>
        <w:tc>
          <w:tcPr>
            <w:tcW w:w="4317" w:type="dxa"/>
            <w:gridSpan w:val="2"/>
            <w:vAlign w:val="center"/>
          </w:tcPr>
          <w:p w14:paraId="08275A40" w14:textId="77777777" w:rsidR="00FA17A1" w:rsidRPr="00FA17A1" w:rsidRDefault="00FA17A1" w:rsidP="00B535AF">
            <w:pPr>
              <w:pStyle w:val="Texto0"/>
            </w:pP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BDF6E1" w14:textId="77777777" w:rsidR="00FA17A1" w:rsidRPr="00FA17A1" w:rsidRDefault="00FA17A1" w:rsidP="00B535AF">
            <w:pPr>
              <w:pStyle w:val="Texto0"/>
            </w:pPr>
          </w:p>
        </w:tc>
      </w:tr>
      <w:tr w:rsidR="00FA17A1" w:rsidRPr="00FA17A1" w14:paraId="735CD9EA" w14:textId="77777777" w:rsidTr="00FA64C3">
        <w:trPr>
          <w:trHeight w:hRule="exact" w:val="283"/>
        </w:trPr>
        <w:tc>
          <w:tcPr>
            <w:tcW w:w="4317" w:type="dxa"/>
            <w:gridSpan w:val="2"/>
            <w:tcBorders>
              <w:right w:val="single" w:sz="4" w:space="0" w:color="auto"/>
            </w:tcBorders>
            <w:vAlign w:val="center"/>
          </w:tcPr>
          <w:p w14:paraId="6DE70970" w14:textId="77777777" w:rsidR="00FA17A1" w:rsidRPr="00FA17A1" w:rsidRDefault="00FA17A1" w:rsidP="00B535AF">
            <w:pPr>
              <w:pStyle w:val="Texto0"/>
            </w:pPr>
            <w:r>
              <w:t xml:space="preserve">Eletrotecnia | </w:t>
            </w:r>
            <w:proofErr w:type="spellStart"/>
            <w:r w:rsidRPr="00B535AF">
              <w:rPr>
                <w:color w:val="808080" w:themeColor="background1" w:themeShade="80"/>
              </w:rPr>
              <w:t>Electrotechnics</w:t>
            </w:r>
            <w:proofErr w:type="spellEnd"/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20B6B" w14:textId="77777777" w:rsidR="00FA17A1" w:rsidRPr="00FA17A1" w:rsidRDefault="00FA17A1" w:rsidP="00B535AF">
            <w:pPr>
              <w:pStyle w:val="Texto0"/>
            </w:pPr>
          </w:p>
        </w:tc>
      </w:tr>
      <w:tr w:rsidR="00FA17A1" w:rsidRPr="00FA17A1" w14:paraId="615AFECF" w14:textId="77777777" w:rsidTr="00FA64C3">
        <w:trPr>
          <w:trHeight w:hRule="exact" w:val="113"/>
        </w:trPr>
        <w:tc>
          <w:tcPr>
            <w:tcW w:w="4317" w:type="dxa"/>
            <w:gridSpan w:val="2"/>
            <w:vAlign w:val="center"/>
          </w:tcPr>
          <w:p w14:paraId="4C20E23D" w14:textId="77777777" w:rsidR="00FA17A1" w:rsidRPr="00FA17A1" w:rsidRDefault="00FA17A1" w:rsidP="00B535AF">
            <w:pPr>
              <w:pStyle w:val="Texto0"/>
            </w:pP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941E4C" w14:textId="77777777" w:rsidR="00FA17A1" w:rsidRPr="00FA17A1" w:rsidRDefault="00FA17A1" w:rsidP="00B535AF">
            <w:pPr>
              <w:pStyle w:val="Texto0"/>
            </w:pPr>
          </w:p>
        </w:tc>
      </w:tr>
      <w:tr w:rsidR="00FA17A1" w:rsidRPr="00FA17A1" w14:paraId="3FAA91B2" w14:textId="77777777" w:rsidTr="00FA64C3">
        <w:trPr>
          <w:trHeight w:hRule="exact" w:val="283"/>
        </w:trPr>
        <w:tc>
          <w:tcPr>
            <w:tcW w:w="4317" w:type="dxa"/>
            <w:gridSpan w:val="2"/>
            <w:tcBorders>
              <w:right w:val="single" w:sz="4" w:space="0" w:color="auto"/>
            </w:tcBorders>
            <w:vAlign w:val="center"/>
          </w:tcPr>
          <w:p w14:paraId="7AEE23B0" w14:textId="77777777" w:rsidR="00FA17A1" w:rsidRPr="00FA17A1" w:rsidRDefault="00FA17A1" w:rsidP="00B535AF">
            <w:pPr>
              <w:pStyle w:val="Texto0"/>
              <w:rPr>
                <w:color w:val="808080" w:themeColor="background1" w:themeShade="80"/>
              </w:rPr>
            </w:pPr>
            <w:r>
              <w:t xml:space="preserve">Matemática | </w:t>
            </w:r>
            <w:proofErr w:type="spellStart"/>
            <w:r>
              <w:rPr>
                <w:color w:val="808080" w:themeColor="background1" w:themeShade="80"/>
              </w:rPr>
              <w:t>Mathematics</w:t>
            </w:r>
            <w:proofErr w:type="spellEnd"/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C04A3" w14:textId="77777777" w:rsidR="00FA17A1" w:rsidRPr="00FA17A1" w:rsidRDefault="00FA17A1" w:rsidP="00B535AF">
            <w:pPr>
              <w:pStyle w:val="Texto0"/>
            </w:pPr>
          </w:p>
        </w:tc>
      </w:tr>
      <w:tr w:rsidR="00FA17A1" w:rsidRPr="00FA17A1" w14:paraId="2EA2E2F3" w14:textId="77777777" w:rsidTr="00FA64C3">
        <w:trPr>
          <w:trHeight w:hRule="exact" w:val="113"/>
        </w:trPr>
        <w:tc>
          <w:tcPr>
            <w:tcW w:w="4317" w:type="dxa"/>
            <w:gridSpan w:val="2"/>
            <w:vAlign w:val="center"/>
          </w:tcPr>
          <w:p w14:paraId="0DA42126" w14:textId="77777777" w:rsidR="00FA17A1" w:rsidRDefault="00FA17A1" w:rsidP="00B535AF">
            <w:pPr>
              <w:pStyle w:val="Texto0"/>
            </w:pPr>
          </w:p>
        </w:tc>
        <w:tc>
          <w:tcPr>
            <w:tcW w:w="356" w:type="dxa"/>
            <w:tcBorders>
              <w:top w:val="single" w:sz="4" w:space="0" w:color="auto"/>
            </w:tcBorders>
            <w:vAlign w:val="center"/>
          </w:tcPr>
          <w:p w14:paraId="6C986D38" w14:textId="77777777" w:rsidR="00FA17A1" w:rsidRPr="00FA17A1" w:rsidRDefault="00FA17A1" w:rsidP="00B535AF">
            <w:pPr>
              <w:pStyle w:val="Texto0"/>
            </w:pPr>
          </w:p>
        </w:tc>
      </w:tr>
      <w:tr w:rsidR="00FA17A1" w:rsidRPr="00FA17A1" w14:paraId="0D02575B" w14:textId="77777777" w:rsidTr="00FA64C3">
        <w:trPr>
          <w:trHeight w:hRule="exact" w:val="283"/>
        </w:trPr>
        <w:tc>
          <w:tcPr>
            <w:tcW w:w="1271" w:type="dxa"/>
            <w:vAlign w:val="center"/>
          </w:tcPr>
          <w:p w14:paraId="39E94371" w14:textId="77777777" w:rsidR="00FA17A1" w:rsidRPr="00FA17A1" w:rsidRDefault="00FA17A1" w:rsidP="00B535AF">
            <w:pPr>
              <w:pStyle w:val="Texto0"/>
              <w:rPr>
                <w:color w:val="808080" w:themeColor="background1" w:themeShade="80"/>
              </w:rPr>
            </w:pPr>
            <w:r w:rsidRPr="00B535AF">
              <w:t xml:space="preserve">Outra | </w:t>
            </w:r>
            <w:proofErr w:type="spellStart"/>
            <w:r>
              <w:rPr>
                <w:color w:val="808080" w:themeColor="background1" w:themeShade="80"/>
              </w:rPr>
              <w:t>Other</w:t>
            </w:r>
            <w:proofErr w:type="spellEnd"/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14:paraId="44CD249C" w14:textId="77777777" w:rsidR="00FA17A1" w:rsidRPr="00FA17A1" w:rsidRDefault="00FA17A1" w:rsidP="00B535AF">
            <w:pPr>
              <w:pStyle w:val="Texto0"/>
            </w:pPr>
          </w:p>
        </w:tc>
      </w:tr>
    </w:tbl>
    <w:p w14:paraId="2DDDFA01" w14:textId="77777777" w:rsidR="001455AE" w:rsidRDefault="001455AE" w:rsidP="00B535AF">
      <w:pPr>
        <w:pStyle w:val="Texto0"/>
      </w:pPr>
    </w:p>
    <w:p w14:paraId="37CCB7D4" w14:textId="77777777" w:rsidR="0006477F" w:rsidRDefault="0006477F" w:rsidP="00B535AF">
      <w:pPr>
        <w:pStyle w:val="Texto0"/>
      </w:pPr>
    </w:p>
    <w:tbl>
      <w:tblPr>
        <w:tblStyle w:val="TabelacomGrelha"/>
        <w:tblW w:w="87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8548"/>
      </w:tblGrid>
      <w:tr w:rsidR="0006477F" w14:paraId="1953AF3F" w14:textId="77777777" w:rsidTr="00DD2222">
        <w:trPr>
          <w:trHeight w:hRule="exact" w:val="22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1416" w14:textId="77777777" w:rsidR="0006477F" w:rsidRDefault="0006477F" w:rsidP="00B535AF">
            <w:pPr>
              <w:pStyle w:val="Texto0"/>
            </w:pPr>
          </w:p>
        </w:tc>
        <w:tc>
          <w:tcPr>
            <w:tcW w:w="8548" w:type="dxa"/>
            <w:tcBorders>
              <w:left w:val="single" w:sz="4" w:space="0" w:color="auto"/>
            </w:tcBorders>
          </w:tcPr>
          <w:p w14:paraId="14D06231" w14:textId="77777777" w:rsidR="0006477F" w:rsidRDefault="0006477F" w:rsidP="00B535AF">
            <w:pPr>
              <w:pStyle w:val="Textotabela"/>
            </w:pPr>
            <w:r w:rsidRPr="004436F6">
              <w:t>Sim, dou o meu consentimento para os dados que forneço neste formulário sejam armazenados, utilizados e</w:t>
            </w:r>
          </w:p>
        </w:tc>
      </w:tr>
      <w:tr w:rsidR="0006477F" w:rsidRPr="00B535AF" w14:paraId="721998F4" w14:textId="77777777" w:rsidTr="00DD2222">
        <w:trPr>
          <w:trHeight w:val="1555"/>
        </w:trPr>
        <w:tc>
          <w:tcPr>
            <w:tcW w:w="8784" w:type="dxa"/>
            <w:gridSpan w:val="2"/>
          </w:tcPr>
          <w:p w14:paraId="3A76B544" w14:textId="6C0796F4" w:rsidR="0006477F" w:rsidRPr="00DF3C66" w:rsidRDefault="0006477F" w:rsidP="00B535AF">
            <w:pPr>
              <w:pStyle w:val="Textotabela"/>
            </w:pPr>
            <w:r>
              <w:t>t</w:t>
            </w:r>
            <w:r w:rsidRPr="004436F6">
              <w:t xml:space="preserve">ratados, nomeadamente para o processamento da inscrição, para o envio de informação, para tratamento estatístico e para melhoria do serviço a prestar aos aderentes do programa. Ao mesmo tempo, </w:t>
            </w:r>
            <w:r>
              <w:t xml:space="preserve">tomo conhecimento </w:t>
            </w:r>
            <w:r w:rsidRPr="004436F6">
              <w:t xml:space="preserve">que tenho o direito de </w:t>
            </w:r>
            <w:r>
              <w:t>retificação, cancelamento e oposição</w:t>
            </w:r>
            <w:r w:rsidRPr="004436F6">
              <w:t>, dando por finda a minha adesão a este programa</w:t>
            </w:r>
            <w:r>
              <w:t xml:space="preserve">, através do envio de uma mensagem </w:t>
            </w:r>
            <w:r w:rsidR="00B535AF">
              <w:t>para o</w:t>
            </w:r>
            <w:r w:rsidRPr="00966921">
              <w:t xml:space="preserve"> endereço eletrónico</w:t>
            </w:r>
            <w:r>
              <w:t xml:space="preserve"> </w:t>
            </w:r>
            <w:r w:rsidR="00B535AF">
              <w:t xml:space="preserve">- </w:t>
            </w:r>
            <w:r w:rsidRPr="00966921">
              <w:t>museu@isep.ipp.pt</w:t>
            </w:r>
            <w:r>
              <w:t>.</w:t>
            </w:r>
          </w:p>
          <w:p w14:paraId="7714C013" w14:textId="77777777" w:rsidR="0006477F" w:rsidRPr="0006477F" w:rsidRDefault="0006477F" w:rsidP="00B535AF">
            <w:pPr>
              <w:pStyle w:val="Textotabela"/>
              <w:rPr>
                <w:lang w:val="en-US"/>
              </w:rPr>
            </w:pPr>
            <w:r w:rsidRPr="00B535AF">
              <w:rPr>
                <w:color w:val="808080" w:themeColor="background1" w:themeShade="80"/>
                <w:lang w:val="en-US"/>
              </w:rPr>
              <w:t xml:space="preserve">Yes, I give my consent for the data I provide on this form to be stored, used and processed, for the purpose’s registration, sending information, statistical processing and improving the service to be provided to </w:t>
            </w:r>
            <w:proofErr w:type="spellStart"/>
            <w:r w:rsidRPr="00B535AF">
              <w:rPr>
                <w:color w:val="808080" w:themeColor="background1" w:themeShade="80"/>
                <w:lang w:val="en-US"/>
              </w:rPr>
              <w:t>programme</w:t>
            </w:r>
            <w:proofErr w:type="spellEnd"/>
            <w:r w:rsidRPr="00B535AF">
              <w:rPr>
                <w:color w:val="808080" w:themeColor="background1" w:themeShade="80"/>
                <w:lang w:val="en-US"/>
              </w:rPr>
              <w:t xml:space="preserve"> members. At the same time, I acknowledge that I have the right to rectify, cancel and object to my membership of this </w:t>
            </w:r>
            <w:proofErr w:type="spellStart"/>
            <w:r w:rsidRPr="00B535AF">
              <w:rPr>
                <w:color w:val="808080" w:themeColor="background1" w:themeShade="80"/>
                <w:lang w:val="en-US"/>
              </w:rPr>
              <w:t>programme</w:t>
            </w:r>
            <w:proofErr w:type="spellEnd"/>
            <w:r w:rsidRPr="00B535AF">
              <w:rPr>
                <w:color w:val="808080" w:themeColor="background1" w:themeShade="80"/>
                <w:lang w:val="en-US"/>
              </w:rPr>
              <w:t xml:space="preserve"> by sending an email to museu@isep.ipp.pt.</w:t>
            </w:r>
          </w:p>
        </w:tc>
      </w:tr>
    </w:tbl>
    <w:p w14:paraId="5B0DB2D0" w14:textId="77777777" w:rsidR="0006477F" w:rsidRDefault="0006477F" w:rsidP="00B535AF">
      <w:pPr>
        <w:pStyle w:val="Texto0"/>
        <w:rPr>
          <w:lang w:val="en-US"/>
        </w:rPr>
      </w:pPr>
    </w:p>
    <w:p w14:paraId="3791BE3D" w14:textId="77777777" w:rsidR="00DD2222" w:rsidRPr="0006477F" w:rsidRDefault="00DD2222" w:rsidP="00B535AF">
      <w:pPr>
        <w:pStyle w:val="Texto0"/>
        <w:rPr>
          <w:lang w:val="en-US"/>
        </w:rPr>
      </w:pPr>
    </w:p>
    <w:p w14:paraId="6D3BFA7B" w14:textId="77777777" w:rsidR="0006477F" w:rsidRPr="0006477F" w:rsidRDefault="0006477F" w:rsidP="00B535AF">
      <w:pPr>
        <w:pStyle w:val="Texto0"/>
        <w:rPr>
          <w:lang w:val="en-US"/>
        </w:rPr>
      </w:pPr>
    </w:p>
    <w:tbl>
      <w:tblPr>
        <w:tblW w:w="8810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2"/>
        <w:gridCol w:w="765"/>
        <w:gridCol w:w="251"/>
        <w:gridCol w:w="516"/>
        <w:gridCol w:w="251"/>
        <w:gridCol w:w="514"/>
        <w:gridCol w:w="1344"/>
        <w:gridCol w:w="4166"/>
        <w:gridCol w:w="301"/>
      </w:tblGrid>
      <w:tr w:rsidR="00FA64C3" w:rsidRPr="008D0BDA" w14:paraId="27F0ACDB" w14:textId="77777777" w:rsidTr="00FA64C3">
        <w:trPr>
          <w:trHeight w:hRule="exact" w:val="284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053619" w14:textId="77777777" w:rsidR="00FA64C3" w:rsidRPr="008D0BDA" w:rsidRDefault="00FA64C3" w:rsidP="00B70092">
            <w:pPr>
              <w:ind w:left="-57" w:right="-57"/>
              <w:jc w:val="left"/>
              <w:rPr>
                <w:rFonts w:ascii="Open Sans" w:hAnsi="Open Sans" w:cs="Open Sans"/>
                <w:sz w:val="16"/>
                <w:szCs w:val="16"/>
              </w:rPr>
            </w:pPr>
            <w:r w:rsidRPr="008D0BDA">
              <w:rPr>
                <w:rFonts w:ascii="Open Sans" w:hAnsi="Open Sans" w:cs="Open Sans"/>
                <w:sz w:val="16"/>
                <w:szCs w:val="16"/>
              </w:rPr>
              <w:t>Data: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F928D6" w14:textId="77777777" w:rsidR="00FA64C3" w:rsidRPr="008D0BDA" w:rsidRDefault="00FA64C3" w:rsidP="00B70092">
            <w:pPr>
              <w:ind w:left="-57" w:right="-57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A065B9" w14:textId="77777777" w:rsidR="00FA64C3" w:rsidRPr="008D0BDA" w:rsidRDefault="00FA64C3" w:rsidP="00B70092">
            <w:pPr>
              <w:ind w:left="-57" w:right="-57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8D0BDA">
              <w:rPr>
                <w:rFonts w:ascii="Open Sans" w:hAnsi="Open Sans" w:cs="Open Sans"/>
                <w:sz w:val="16"/>
                <w:szCs w:val="16"/>
              </w:rPr>
              <w:t>-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6B24BB" w14:textId="77777777" w:rsidR="00FA64C3" w:rsidRPr="008D0BDA" w:rsidRDefault="00FA64C3" w:rsidP="00B70092">
            <w:pPr>
              <w:ind w:left="-57" w:right="-57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6CC816" w14:textId="77777777" w:rsidR="00FA64C3" w:rsidRPr="008D0BDA" w:rsidRDefault="00FA64C3" w:rsidP="00B70092">
            <w:pPr>
              <w:ind w:left="-57" w:right="-57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8D0BDA">
              <w:rPr>
                <w:rFonts w:ascii="Open Sans" w:hAnsi="Open Sans" w:cs="Open Sans"/>
                <w:sz w:val="16"/>
                <w:szCs w:val="16"/>
              </w:rPr>
              <w:t>-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44F000" w14:textId="77777777" w:rsidR="00FA64C3" w:rsidRPr="008D0BDA" w:rsidRDefault="00FA64C3" w:rsidP="00B70092">
            <w:pPr>
              <w:ind w:left="-57" w:right="-57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B7FB14" w14:textId="77777777" w:rsidR="00FA64C3" w:rsidRPr="008D0BDA" w:rsidRDefault="00FA64C3" w:rsidP="00B70092">
            <w:pPr>
              <w:ind w:left="-57" w:right="-57"/>
              <w:jc w:val="right"/>
              <w:rPr>
                <w:rFonts w:ascii="Open Sans" w:hAnsi="Open Sans" w:cs="Open Sans"/>
                <w:sz w:val="16"/>
                <w:szCs w:val="16"/>
              </w:rPr>
            </w:pPr>
            <w:r w:rsidRPr="008D0BDA">
              <w:rPr>
                <w:rFonts w:ascii="Open Sans" w:hAnsi="Open Sans" w:cs="Open Sans"/>
                <w:sz w:val="16"/>
                <w:szCs w:val="16"/>
              </w:rPr>
              <w:t>Assinatura: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280842" w14:textId="77777777" w:rsidR="00FA64C3" w:rsidRPr="008D0BDA" w:rsidRDefault="00FA64C3" w:rsidP="00B70092">
            <w:pPr>
              <w:ind w:left="-57" w:right="-57"/>
              <w:jc w:val="left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D18539" w14:textId="77777777" w:rsidR="00FA64C3" w:rsidRPr="008D0BDA" w:rsidRDefault="00FA64C3" w:rsidP="00B70092">
            <w:pPr>
              <w:ind w:left="-57" w:right="-57"/>
              <w:jc w:val="left"/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FA64C3" w:rsidRPr="008D0BDA" w14:paraId="1F67787B" w14:textId="77777777" w:rsidTr="00FA64C3">
        <w:trPr>
          <w:trHeight w:hRule="exact" w:val="170"/>
        </w:trPr>
        <w:tc>
          <w:tcPr>
            <w:tcW w:w="881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241C88" w14:textId="77777777" w:rsidR="00FA64C3" w:rsidRPr="008D0BDA" w:rsidRDefault="00FA64C3" w:rsidP="00B70092">
            <w:pPr>
              <w:ind w:left="-57"/>
              <w:rPr>
                <w:rFonts w:ascii="Open Sans" w:hAnsi="Open Sans" w:cs="Open Sans"/>
                <w:sz w:val="16"/>
                <w:szCs w:val="16"/>
              </w:rPr>
            </w:pPr>
          </w:p>
        </w:tc>
      </w:tr>
    </w:tbl>
    <w:p w14:paraId="5F85CFD0" w14:textId="77777777" w:rsidR="0006477F" w:rsidRPr="0006477F" w:rsidRDefault="0006477F" w:rsidP="00B535AF">
      <w:pPr>
        <w:pStyle w:val="Texto0"/>
        <w:rPr>
          <w:lang w:val="en-US"/>
        </w:rPr>
      </w:pPr>
    </w:p>
    <w:p w14:paraId="2B824331" w14:textId="77777777" w:rsidR="0006477F" w:rsidRDefault="0006477F" w:rsidP="00B535AF">
      <w:pPr>
        <w:pStyle w:val="Texto0"/>
        <w:rPr>
          <w:lang w:val="en-US"/>
        </w:rPr>
      </w:pPr>
    </w:p>
    <w:p w14:paraId="3F588678" w14:textId="77777777" w:rsidR="00DD2222" w:rsidRDefault="00DD2222" w:rsidP="00B535AF">
      <w:pPr>
        <w:pStyle w:val="Texto0"/>
        <w:rPr>
          <w:lang w:val="en-US"/>
        </w:rPr>
      </w:pPr>
    </w:p>
    <w:p w14:paraId="422B7100" w14:textId="77777777" w:rsidR="00DD2222" w:rsidRDefault="00DD2222" w:rsidP="00B535AF">
      <w:pPr>
        <w:pStyle w:val="Texto0"/>
        <w:rPr>
          <w:lang w:val="en-US"/>
        </w:rPr>
      </w:pPr>
    </w:p>
    <w:p w14:paraId="179AEAD0" w14:textId="77777777" w:rsidR="00DD2222" w:rsidRDefault="00DD2222" w:rsidP="00B535AF">
      <w:pPr>
        <w:pStyle w:val="Texto0"/>
        <w:rPr>
          <w:lang w:val="en-US"/>
        </w:rPr>
      </w:pPr>
    </w:p>
    <w:p w14:paraId="2D2EF0ED" w14:textId="77777777" w:rsidR="00FA64C3" w:rsidRPr="00DD2222" w:rsidRDefault="00FA64C3" w:rsidP="00B535AF">
      <w:pPr>
        <w:pStyle w:val="Textorodape"/>
      </w:pPr>
      <w:r w:rsidRPr="00DD2222">
        <w:t xml:space="preserve">Ao abrigo do Regulamento Geral de Proteção de Dados (Diploma da EU 2016/679 de 27 de abril de 2016) informamos que os dados pessoais recolhidos irão ser integrados no ficheiro automático da responsabilidade do Museu do ISEP. </w:t>
      </w:r>
    </w:p>
    <w:p w14:paraId="7CDD72E2" w14:textId="77777777" w:rsidR="00FA64C3" w:rsidRPr="00B535AF" w:rsidRDefault="00FA64C3" w:rsidP="00B535AF">
      <w:pPr>
        <w:pStyle w:val="Textorodape"/>
        <w:rPr>
          <w:color w:val="808080" w:themeColor="background1" w:themeShade="80"/>
          <w:lang w:val="en-US"/>
        </w:rPr>
      </w:pPr>
      <w:r w:rsidRPr="00B535AF">
        <w:rPr>
          <w:color w:val="808080" w:themeColor="background1" w:themeShade="80"/>
          <w:lang w:val="en-US"/>
        </w:rPr>
        <w:t xml:space="preserve">In accordance with the General Data Protection Regulation (GDOR, EU 2016/679) we inform you that the personal data collected will be integrated into the automatic file for which the ISEP Museum is responsible. </w:t>
      </w:r>
    </w:p>
    <w:p w14:paraId="568D508C" w14:textId="77777777" w:rsidR="0006477F" w:rsidRPr="0006477F" w:rsidRDefault="0006477F" w:rsidP="00B535AF">
      <w:pPr>
        <w:pStyle w:val="Texto0"/>
        <w:rPr>
          <w:lang w:val="en-US"/>
        </w:rPr>
      </w:pPr>
    </w:p>
    <w:sectPr w:rsidR="0006477F" w:rsidRPr="0006477F" w:rsidSect="00DA2481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835" w:right="1418" w:bottom="1134" w:left="1843" w:header="0" w:footer="567" w:gutter="0"/>
      <w:pgNumType w:chapSep="e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E505C4" w14:textId="77777777" w:rsidR="001455AE" w:rsidRDefault="001455AE">
      <w:r>
        <w:separator/>
      </w:r>
    </w:p>
  </w:endnote>
  <w:endnote w:type="continuationSeparator" w:id="0">
    <w:p w14:paraId="2934DB7B" w14:textId="77777777" w:rsidR="001455AE" w:rsidRDefault="001455AE">
      <w:r>
        <w:continuationSeparator/>
      </w:r>
    </w:p>
  </w:endnote>
  <w:endnote w:type="continuationNotice" w:id="1">
    <w:p w14:paraId="5C71A2FA" w14:textId="77777777" w:rsidR="001455AE" w:rsidRDefault="001455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Open Sans SemiBold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-49772761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641CB26D" w14:textId="77777777" w:rsidR="00E75E2A" w:rsidRDefault="00E75E2A" w:rsidP="007D6367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p w14:paraId="3BF5DBFC" w14:textId="77777777" w:rsidR="00E75E2A" w:rsidRDefault="00E75E2A" w:rsidP="00E75E2A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E0617" w14:textId="77777777" w:rsidR="00E22D35" w:rsidRPr="007027AC" w:rsidRDefault="009772F2" w:rsidP="003D7D06">
    <w:pPr>
      <w:pStyle w:val="Rodap"/>
      <w:tabs>
        <w:tab w:val="clear" w:pos="8306"/>
        <w:tab w:val="right" w:pos="7560"/>
      </w:tabs>
      <w:ind w:right="-2"/>
      <w:jc w:val="both"/>
      <w:rPr>
        <w:rFonts w:ascii="Open Sans" w:hAnsi="Open Sans" w:cs="Open Sans"/>
        <w:sz w:val="16"/>
        <w:szCs w:val="16"/>
      </w:rPr>
    </w:pPr>
    <w:r w:rsidRPr="00500D06">
      <w:rPr>
        <w:rFonts w:ascii="Open Sans" w:hAnsi="Open Sans" w:cs="Open Sans"/>
        <w:sz w:val="12"/>
        <w:szCs w:val="12"/>
      </w:rPr>
      <w:t>ISEP-</w:t>
    </w:r>
    <w:r w:rsidR="00FA64C3">
      <w:rPr>
        <w:rFonts w:ascii="Open Sans" w:hAnsi="Open Sans" w:cs="Open Sans"/>
        <w:sz w:val="12"/>
        <w:szCs w:val="12"/>
      </w:rPr>
      <w:t>DDC-MUS</w:t>
    </w:r>
    <w:r w:rsidRPr="00500D06">
      <w:rPr>
        <w:rFonts w:ascii="Open Sans" w:hAnsi="Open Sans" w:cs="Open Sans"/>
        <w:sz w:val="12"/>
        <w:szCs w:val="12"/>
      </w:rPr>
      <w:t>-MOD</w:t>
    </w:r>
    <w:r w:rsidR="00FA64C3">
      <w:rPr>
        <w:rFonts w:ascii="Open Sans" w:hAnsi="Open Sans" w:cs="Open Sans"/>
        <w:sz w:val="12"/>
        <w:szCs w:val="12"/>
      </w:rPr>
      <w:t>026</w:t>
    </w:r>
    <w:r w:rsidRPr="00500D06">
      <w:rPr>
        <w:rFonts w:ascii="Open Sans" w:hAnsi="Open Sans" w:cs="Open Sans"/>
        <w:sz w:val="12"/>
        <w:szCs w:val="12"/>
      </w:rPr>
      <w:t>v</w:t>
    </w:r>
    <w:r w:rsidR="00FA64C3">
      <w:rPr>
        <w:rFonts w:ascii="Open Sans" w:hAnsi="Open Sans" w:cs="Open Sans"/>
        <w:sz w:val="12"/>
        <w:szCs w:val="12"/>
      </w:rPr>
      <w:t>00</w:t>
    </w:r>
    <w:r w:rsidRPr="007027AC">
      <w:rPr>
        <w:rFonts w:ascii="Open Sans" w:hAnsi="Open Sans" w:cs="Open Sans"/>
        <w:sz w:val="16"/>
        <w:szCs w:val="16"/>
      </w:rPr>
      <w:ptab w:relativeTo="margin" w:alignment="right" w:leader="none"/>
    </w:r>
    <w:r w:rsidRPr="007027AC">
      <w:rPr>
        <w:rFonts w:ascii="Open Sans" w:hAnsi="Open Sans" w:cs="Open Sans"/>
        <w:sz w:val="16"/>
        <w:szCs w:val="16"/>
      </w:rPr>
      <w:t xml:space="preserve">Página </w:t>
    </w:r>
    <w:r w:rsidRPr="007027AC">
      <w:rPr>
        <w:rFonts w:ascii="Open Sans" w:hAnsi="Open Sans" w:cs="Open Sans"/>
        <w:sz w:val="16"/>
        <w:szCs w:val="16"/>
      </w:rPr>
      <w:fldChar w:fldCharType="begin"/>
    </w:r>
    <w:r w:rsidRPr="007027AC">
      <w:rPr>
        <w:rFonts w:ascii="Open Sans" w:hAnsi="Open Sans" w:cs="Open Sans"/>
        <w:sz w:val="16"/>
        <w:szCs w:val="16"/>
      </w:rPr>
      <w:instrText xml:space="preserve"> PAGE  \* MERGEFORMAT </w:instrText>
    </w:r>
    <w:r w:rsidRPr="007027AC">
      <w:rPr>
        <w:rFonts w:ascii="Open Sans" w:hAnsi="Open Sans" w:cs="Open Sans"/>
        <w:sz w:val="16"/>
        <w:szCs w:val="16"/>
      </w:rPr>
      <w:fldChar w:fldCharType="separate"/>
    </w:r>
    <w:r w:rsidRPr="007027AC">
      <w:rPr>
        <w:rFonts w:ascii="Open Sans" w:hAnsi="Open Sans" w:cs="Open Sans"/>
        <w:noProof/>
        <w:sz w:val="16"/>
        <w:szCs w:val="16"/>
      </w:rPr>
      <w:t>1</w:t>
    </w:r>
    <w:r w:rsidRPr="007027AC">
      <w:rPr>
        <w:rFonts w:ascii="Open Sans" w:hAnsi="Open Sans" w:cs="Open Sans"/>
        <w:sz w:val="16"/>
        <w:szCs w:val="16"/>
      </w:rPr>
      <w:fldChar w:fldCharType="end"/>
    </w:r>
    <w:r w:rsidRPr="007027AC">
      <w:rPr>
        <w:rFonts w:ascii="Open Sans" w:hAnsi="Open Sans" w:cs="Open Sans"/>
        <w:sz w:val="16"/>
        <w:szCs w:val="16"/>
      </w:rPr>
      <w:t>/</w:t>
    </w:r>
    <w:r w:rsidRPr="007027AC">
      <w:rPr>
        <w:rFonts w:ascii="Open Sans" w:hAnsi="Open Sans" w:cs="Open Sans"/>
        <w:sz w:val="16"/>
        <w:szCs w:val="16"/>
      </w:rPr>
      <w:fldChar w:fldCharType="begin"/>
    </w:r>
    <w:r w:rsidRPr="007027AC">
      <w:rPr>
        <w:rFonts w:ascii="Open Sans" w:hAnsi="Open Sans" w:cs="Open Sans"/>
        <w:sz w:val="16"/>
        <w:szCs w:val="16"/>
      </w:rPr>
      <w:instrText xml:space="preserve"> NUMPAGES  \* MERGEFORMAT </w:instrText>
    </w:r>
    <w:r w:rsidRPr="007027AC">
      <w:rPr>
        <w:rFonts w:ascii="Open Sans" w:hAnsi="Open Sans" w:cs="Open Sans"/>
        <w:sz w:val="16"/>
        <w:szCs w:val="16"/>
      </w:rPr>
      <w:fldChar w:fldCharType="separate"/>
    </w:r>
    <w:r w:rsidRPr="007027AC">
      <w:rPr>
        <w:rFonts w:ascii="Open Sans" w:hAnsi="Open Sans" w:cs="Open Sans"/>
        <w:noProof/>
        <w:sz w:val="16"/>
        <w:szCs w:val="16"/>
      </w:rPr>
      <w:t>2</w:t>
    </w:r>
    <w:r w:rsidRPr="007027AC">
      <w:rPr>
        <w:rFonts w:ascii="Open Sans" w:hAnsi="Open Sans" w:cs="Open Sans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10F754" w14:textId="77777777" w:rsidR="00024E86" w:rsidRPr="00024E86" w:rsidRDefault="000769DF" w:rsidP="00D60915">
    <w:pPr>
      <w:pStyle w:val="Rodap"/>
      <w:framePr w:wrap="none" w:vAnchor="text" w:hAnchor="margin" w:xAlign="right" w:y="1"/>
      <w:rPr>
        <w:rStyle w:val="Nmerodepgina"/>
        <w:rFonts w:ascii="Franklin Gothic Book" w:hAnsi="Franklin Gothic Book"/>
      </w:rPr>
    </w:pPr>
    <w:r>
      <w:rPr>
        <w:rStyle w:val="Nmerodepgina"/>
        <w:rFonts w:ascii="Franklin Gothic Book" w:hAnsi="Franklin Gothic Book"/>
      </w:rPr>
      <w:t xml:space="preserve">Página </w:t>
    </w:r>
    <w:sdt>
      <w:sdtPr>
        <w:rPr>
          <w:rStyle w:val="Nmerodepgina"/>
          <w:rFonts w:ascii="Franklin Gothic Book" w:hAnsi="Franklin Gothic Book"/>
        </w:rPr>
        <w:id w:val="-368922281"/>
        <w:docPartObj>
          <w:docPartGallery w:val="Page Numbers (Bottom of Page)"/>
          <w:docPartUnique/>
        </w:docPartObj>
      </w:sdtPr>
      <w:sdtEndPr>
        <w:rPr>
          <w:rStyle w:val="Nmerodepgina"/>
        </w:rPr>
      </w:sdtEndPr>
      <w:sdtContent>
        <w:r w:rsidR="00024E86" w:rsidRPr="00024E86">
          <w:rPr>
            <w:rStyle w:val="Nmerodepgina"/>
            <w:rFonts w:ascii="Franklin Gothic Book" w:hAnsi="Franklin Gothic Book"/>
          </w:rPr>
          <w:fldChar w:fldCharType="begin"/>
        </w:r>
        <w:r w:rsidR="00024E86" w:rsidRPr="00024E86">
          <w:rPr>
            <w:rStyle w:val="Nmerodepgina"/>
            <w:rFonts w:ascii="Franklin Gothic Book" w:hAnsi="Franklin Gothic Book"/>
          </w:rPr>
          <w:instrText xml:space="preserve"> PAGE </w:instrText>
        </w:r>
        <w:r w:rsidR="00024E86" w:rsidRPr="00024E86">
          <w:rPr>
            <w:rStyle w:val="Nmerodepgina"/>
            <w:rFonts w:ascii="Franklin Gothic Book" w:hAnsi="Franklin Gothic Book"/>
          </w:rPr>
          <w:fldChar w:fldCharType="separate"/>
        </w:r>
        <w:r w:rsidR="00024E86" w:rsidRPr="00024E86">
          <w:rPr>
            <w:rStyle w:val="Nmerodepgina"/>
            <w:rFonts w:ascii="Franklin Gothic Book" w:hAnsi="Franklin Gothic Book"/>
            <w:noProof/>
          </w:rPr>
          <w:t>1</w:t>
        </w:r>
        <w:r w:rsidR="00024E86" w:rsidRPr="00024E86">
          <w:rPr>
            <w:rStyle w:val="Nmerodepgina"/>
            <w:rFonts w:ascii="Franklin Gothic Book" w:hAnsi="Franklin Gothic Book"/>
          </w:rPr>
          <w:fldChar w:fldCharType="end"/>
        </w:r>
      </w:sdtContent>
    </w:sdt>
  </w:p>
  <w:p w14:paraId="1FED163A" w14:textId="77777777" w:rsidR="00D8525B" w:rsidRPr="00024E86" w:rsidRDefault="00BA5530" w:rsidP="00024E86">
    <w:pPr>
      <w:pStyle w:val="Rodap"/>
      <w:tabs>
        <w:tab w:val="clear" w:pos="8306"/>
        <w:tab w:val="right" w:pos="7560"/>
      </w:tabs>
      <w:ind w:right="360"/>
      <w:jc w:val="both"/>
      <w:rPr>
        <w:rFonts w:ascii="Franklin Gothic Book" w:hAnsi="Franklin Gothic Book"/>
      </w:rPr>
    </w:pPr>
    <w:r w:rsidRPr="00024E86">
      <w:rPr>
        <w:rFonts w:ascii="Franklin Gothic Book" w:hAnsi="Franklin Gothic Book"/>
        <w:sz w:val="12"/>
        <w:szCs w:val="12"/>
      </w:rPr>
      <w:t>ISEP-XXX-XXX-</w:t>
    </w:r>
    <w:proofErr w:type="spellStart"/>
    <w:r w:rsidRPr="00024E86">
      <w:rPr>
        <w:rFonts w:ascii="Franklin Gothic Book" w:hAnsi="Franklin Gothic Book"/>
        <w:sz w:val="12"/>
        <w:szCs w:val="12"/>
      </w:rPr>
      <w:t>MODnnnvnn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D907E7" w14:textId="77777777" w:rsidR="001455AE" w:rsidRDefault="001455AE">
      <w:r>
        <w:separator/>
      </w:r>
    </w:p>
  </w:footnote>
  <w:footnote w:type="continuationSeparator" w:id="0">
    <w:p w14:paraId="1DA906DF" w14:textId="77777777" w:rsidR="001455AE" w:rsidRDefault="001455AE">
      <w:r>
        <w:continuationSeparator/>
      </w:r>
    </w:p>
  </w:footnote>
  <w:footnote w:type="continuationNotice" w:id="1">
    <w:p w14:paraId="64383DE3" w14:textId="77777777" w:rsidR="001455AE" w:rsidRDefault="001455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elha"/>
      <w:tblpPr w:leftFromText="1134" w:topFromText="1701" w:vertAnchor="page" w:horzAnchor="margin" w:tblpY="1702"/>
      <w:tblOverlap w:val="never"/>
      <w:tblW w:w="8789" w:type="dxa"/>
      <w:tblBorders>
        <w:top w:val="none" w:sz="0" w:space="0" w:color="auto"/>
        <w:left w:val="none" w:sz="0" w:space="0" w:color="auto"/>
        <w:bottom w:val="single" w:sz="2" w:space="0" w:color="7F7F7F" w:themeColor="text1" w:themeTint="80"/>
        <w:right w:val="none" w:sz="0" w:space="0" w:color="auto"/>
        <w:insideH w:val="single" w:sz="2" w:space="0" w:color="7F7F7F" w:themeColor="text1" w:themeTint="8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34"/>
      <w:gridCol w:w="1955"/>
    </w:tblGrid>
    <w:tr w:rsidR="00E964F5" w:rsidRPr="008669DF" w14:paraId="017E90CB" w14:textId="77777777" w:rsidTr="00941EA3">
      <w:trPr>
        <w:trHeight w:hRule="exact" w:val="312"/>
      </w:trPr>
      <w:tc>
        <w:tcPr>
          <w:tcW w:w="7938" w:type="dxa"/>
          <w:tcBorders>
            <w:top w:val="nil"/>
            <w:bottom w:val="nil"/>
            <w:right w:val="nil"/>
          </w:tcBorders>
          <w:tcMar>
            <w:left w:w="0" w:type="dxa"/>
            <w:right w:w="0" w:type="dxa"/>
          </w:tcMar>
          <w:vAlign w:val="center"/>
        </w:tcPr>
        <w:p w14:paraId="4BAC6C3D" w14:textId="77777777" w:rsidR="002219C6" w:rsidRPr="001455AE" w:rsidRDefault="001455AE" w:rsidP="001A513D">
          <w:pPr>
            <w:pStyle w:val="Cabealho1"/>
            <w:rPr>
              <w:color w:val="808080" w:themeColor="background1" w:themeShade="80"/>
            </w:rPr>
          </w:pPr>
          <w:r>
            <w:t xml:space="preserve">formulário de adesão / </w:t>
          </w:r>
          <w:r w:rsidRPr="001455AE">
            <w:rPr>
              <w:color w:val="808080" w:themeColor="background1" w:themeShade="80"/>
              <w:sz w:val="20"/>
              <w:szCs w:val="20"/>
            </w:rPr>
            <w:t>registration form</w:t>
          </w:r>
        </w:p>
      </w:tc>
      <w:tc>
        <w:tcPr>
          <w:tcW w:w="2268" w:type="dxa"/>
          <w:tcBorders>
            <w:top w:val="nil"/>
            <w:left w:val="nil"/>
            <w:bottom w:val="nil"/>
          </w:tcBorders>
          <w:vAlign w:val="center"/>
        </w:tcPr>
        <w:p w14:paraId="30C144F1" w14:textId="77777777" w:rsidR="002219C6" w:rsidRPr="0070133C" w:rsidRDefault="002219C6" w:rsidP="00E964F5">
          <w:pPr>
            <w:pStyle w:val="texto"/>
            <w:adjustRightInd w:val="0"/>
            <w:spacing w:line="240" w:lineRule="auto"/>
            <w:ind w:firstLine="0"/>
            <w:rPr>
              <w:rFonts w:ascii="Open Sans SemiBold" w:hAnsi="Open Sans SemiBold" w:cs="Open Sans SemiBold"/>
              <w:b/>
              <w:bCs/>
              <w:sz w:val="20"/>
              <w:szCs w:val="20"/>
            </w:rPr>
          </w:pPr>
        </w:p>
      </w:tc>
    </w:tr>
    <w:tr w:rsidR="00E964F5" w:rsidRPr="008669DF" w14:paraId="3425881C" w14:textId="77777777" w:rsidTr="00015040">
      <w:trPr>
        <w:trHeight w:hRule="exact" w:val="312"/>
      </w:trPr>
      <w:tc>
        <w:tcPr>
          <w:tcW w:w="7938" w:type="dxa"/>
          <w:tcBorders>
            <w:top w:val="nil"/>
            <w:bottom w:val="nil"/>
            <w:right w:val="nil"/>
          </w:tcBorders>
          <w:tcMar>
            <w:top w:w="0" w:type="dxa"/>
            <w:left w:w="0" w:type="dxa"/>
            <w:right w:w="0" w:type="dxa"/>
          </w:tcMar>
          <w:vAlign w:val="center"/>
        </w:tcPr>
        <w:p w14:paraId="6F857AE8" w14:textId="77777777" w:rsidR="004D386F" w:rsidRPr="008669DF" w:rsidRDefault="004D386F" w:rsidP="00E964F5">
          <w:pPr>
            <w:pStyle w:val="texto"/>
            <w:adjustRightInd w:val="0"/>
            <w:spacing w:line="240" w:lineRule="auto"/>
            <w:ind w:firstLine="0"/>
            <w:rPr>
              <w:rFonts w:ascii="Open Sans" w:hAnsi="Open Sans" w:cs="Open Sans"/>
              <w:sz w:val="20"/>
              <w:szCs w:val="20"/>
            </w:rPr>
          </w:pPr>
        </w:p>
      </w:tc>
      <w:tc>
        <w:tcPr>
          <w:tcW w:w="2268" w:type="dxa"/>
          <w:tcBorders>
            <w:top w:val="nil"/>
            <w:left w:val="nil"/>
            <w:bottom w:val="nil"/>
          </w:tcBorders>
          <w:tcMar>
            <w:top w:w="0" w:type="dxa"/>
          </w:tcMar>
          <w:vAlign w:val="center"/>
        </w:tcPr>
        <w:p w14:paraId="6EC91B34" w14:textId="77777777" w:rsidR="002219C6" w:rsidRPr="008669DF" w:rsidRDefault="002219C6" w:rsidP="00E964F5">
          <w:pPr>
            <w:pStyle w:val="texto"/>
            <w:adjustRightInd w:val="0"/>
            <w:spacing w:line="240" w:lineRule="auto"/>
            <w:ind w:firstLine="0"/>
            <w:rPr>
              <w:rFonts w:ascii="Open Sans" w:hAnsi="Open Sans" w:cs="Open Sans"/>
              <w:sz w:val="20"/>
              <w:szCs w:val="20"/>
            </w:rPr>
          </w:pPr>
        </w:p>
      </w:tc>
    </w:tr>
    <w:tr w:rsidR="00E964F5" w:rsidRPr="008669DF" w14:paraId="33CF374C" w14:textId="77777777" w:rsidTr="0097029D">
      <w:trPr>
        <w:trHeight w:hRule="exact" w:val="312"/>
      </w:trPr>
      <w:tc>
        <w:tcPr>
          <w:tcW w:w="7938" w:type="dxa"/>
          <w:tcBorders>
            <w:top w:val="nil"/>
            <w:bottom w:val="single" w:sz="2" w:space="0" w:color="767171" w:themeColor="background2" w:themeShade="80"/>
            <w:right w:val="nil"/>
          </w:tcBorders>
          <w:tcMar>
            <w:top w:w="0" w:type="dxa"/>
            <w:left w:w="0" w:type="dxa"/>
            <w:right w:w="0" w:type="dxa"/>
          </w:tcMar>
          <w:vAlign w:val="center"/>
        </w:tcPr>
        <w:p w14:paraId="1EE37B82" w14:textId="77777777" w:rsidR="00295F62" w:rsidRPr="001455AE" w:rsidRDefault="001455AE" w:rsidP="0037187A">
          <w:pPr>
            <w:pStyle w:val="Cabealho2"/>
            <w:framePr w:hSpace="0" w:vSpace="0" w:wrap="auto" w:vAnchor="margin" w:hAnchor="text" w:yAlign="inline"/>
            <w:suppressOverlap w:val="0"/>
            <w:rPr>
              <w:color w:val="808080" w:themeColor="background1" w:themeShade="80"/>
              <w:sz w:val="16"/>
              <w:szCs w:val="16"/>
            </w:rPr>
          </w:pPr>
          <w:r>
            <w:t xml:space="preserve">Amigos do Museu do ISEP / </w:t>
          </w:r>
          <w:r>
            <w:rPr>
              <w:color w:val="808080" w:themeColor="background1" w:themeShade="80"/>
              <w:sz w:val="16"/>
              <w:szCs w:val="16"/>
            </w:rPr>
            <w:t xml:space="preserve">ISEP </w:t>
          </w:r>
          <w:proofErr w:type="spellStart"/>
          <w:r>
            <w:rPr>
              <w:color w:val="808080" w:themeColor="background1" w:themeShade="80"/>
              <w:sz w:val="16"/>
              <w:szCs w:val="16"/>
            </w:rPr>
            <w:t>Museum</w:t>
          </w:r>
          <w:proofErr w:type="spellEnd"/>
          <w:r>
            <w:rPr>
              <w:color w:val="808080" w:themeColor="background1" w:themeShade="80"/>
              <w:sz w:val="16"/>
              <w:szCs w:val="16"/>
            </w:rPr>
            <w:t xml:space="preserve"> </w:t>
          </w:r>
          <w:proofErr w:type="spellStart"/>
          <w:r>
            <w:rPr>
              <w:color w:val="808080" w:themeColor="background1" w:themeShade="80"/>
              <w:sz w:val="16"/>
              <w:szCs w:val="16"/>
            </w:rPr>
            <w:t>Friends</w:t>
          </w:r>
          <w:proofErr w:type="spellEnd"/>
        </w:p>
      </w:tc>
      <w:tc>
        <w:tcPr>
          <w:tcW w:w="2268" w:type="dxa"/>
          <w:tcBorders>
            <w:top w:val="nil"/>
            <w:left w:val="nil"/>
            <w:bottom w:val="single" w:sz="2" w:space="0" w:color="767171" w:themeColor="background2" w:themeShade="80"/>
          </w:tcBorders>
          <w:tcMar>
            <w:top w:w="0" w:type="dxa"/>
          </w:tcMar>
          <w:vAlign w:val="center"/>
        </w:tcPr>
        <w:p w14:paraId="1805DBD5" w14:textId="77777777" w:rsidR="00295F62" w:rsidRPr="008669DF" w:rsidRDefault="00295F62" w:rsidP="00E964F5">
          <w:pPr>
            <w:pStyle w:val="texto"/>
            <w:adjustRightInd w:val="0"/>
            <w:spacing w:line="240" w:lineRule="auto"/>
            <w:ind w:firstLine="0"/>
            <w:rPr>
              <w:rFonts w:ascii="Open Sans" w:hAnsi="Open Sans" w:cs="Open Sans"/>
              <w:sz w:val="20"/>
              <w:szCs w:val="20"/>
            </w:rPr>
          </w:pPr>
        </w:p>
      </w:tc>
    </w:tr>
  </w:tbl>
  <w:p w14:paraId="2F892BF0" w14:textId="77777777" w:rsidR="00DE7212" w:rsidRPr="00D52787" w:rsidRDefault="008D0CD3" w:rsidP="00BB4875">
    <w:pPr>
      <w:pStyle w:val="texto"/>
      <w:ind w:right="-2" w:firstLine="0"/>
      <w:rPr>
        <w:rFonts w:ascii="Open Sans" w:hAnsi="Open Sans" w:cs="Open Sans"/>
        <w:sz w:val="20"/>
        <w:szCs w:val="20"/>
      </w:rPr>
    </w:pPr>
    <w:r w:rsidRPr="00D52787">
      <w:rPr>
        <w:rFonts w:ascii="Open Sans" w:hAnsi="Open Sans" w:cs="Open Sans"/>
        <w:noProof/>
        <w:sz w:val="20"/>
        <w:szCs w:val="20"/>
      </w:rPr>
      <w:drawing>
        <wp:anchor distT="0" distB="0" distL="114300" distR="114300" simplePos="0" relativeHeight="251658241" behindDoc="1" locked="0" layoutInCell="1" allowOverlap="1" wp14:anchorId="2D2F23DE" wp14:editId="047FD57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748800"/>
          <wp:effectExtent l="0" t="0" r="0" b="0"/>
          <wp:wrapNone/>
          <wp:docPr id="984900965" name="Imagem 9849009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9190195" name="Imagem 7791901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4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37DD5" w14:textId="77777777" w:rsidR="007202FF" w:rsidRPr="00C92823" w:rsidRDefault="007202FF" w:rsidP="007202FF">
    <w:pPr>
      <w:pStyle w:val="Cabealho"/>
      <w:ind w:left="-1418"/>
      <w:rPr>
        <w:rFonts w:ascii="Franklin Gothic Book" w:hAnsi="Franklin Gothic Book"/>
        <w:b w:val="0"/>
        <w:bCs w:val="0"/>
      </w:rPr>
    </w:pPr>
  </w:p>
  <w:tbl>
    <w:tblPr>
      <w:tblStyle w:val="TabelacomGrelha"/>
      <w:tblpPr w:leftFromText="1134" w:topFromText="1701" w:vertAnchor="page" w:horzAnchor="margin" w:tblpXSpec="right" w:tblpY="1702"/>
      <w:tblOverlap w:val="never"/>
      <w:tblW w:w="9497" w:type="dxa"/>
      <w:tblBorders>
        <w:top w:val="none" w:sz="0" w:space="0" w:color="auto"/>
        <w:left w:val="none" w:sz="0" w:space="0" w:color="auto"/>
        <w:bottom w:val="single" w:sz="2" w:space="0" w:color="7F7F7F" w:themeColor="text1" w:themeTint="80"/>
        <w:right w:val="none" w:sz="0" w:space="0" w:color="auto"/>
        <w:insideH w:val="single" w:sz="2" w:space="0" w:color="7F7F7F" w:themeColor="text1" w:themeTint="8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497"/>
    </w:tblGrid>
    <w:tr w:rsidR="00C92823" w:rsidRPr="00C92823" w14:paraId="34017D16" w14:textId="77777777" w:rsidTr="00F216D0">
      <w:trPr>
        <w:trHeight w:hRule="exact" w:val="284"/>
      </w:trPr>
      <w:tc>
        <w:tcPr>
          <w:tcW w:w="9497" w:type="dxa"/>
          <w:tcMar>
            <w:left w:w="0" w:type="dxa"/>
            <w:right w:w="0" w:type="dxa"/>
          </w:tcMar>
          <w:vAlign w:val="center"/>
        </w:tcPr>
        <w:p w14:paraId="435F2454" w14:textId="77777777" w:rsidR="00C92823" w:rsidRPr="00C92823" w:rsidRDefault="00C92823" w:rsidP="00F216D0">
          <w:pPr>
            <w:pStyle w:val="texto"/>
            <w:spacing w:line="240" w:lineRule="auto"/>
            <w:ind w:firstLine="0"/>
            <w:rPr>
              <w:rFonts w:ascii="Franklin Gothic Book" w:hAnsi="Franklin Gothic Book"/>
              <w:sz w:val="20"/>
              <w:szCs w:val="20"/>
            </w:rPr>
          </w:pPr>
          <w:r w:rsidRPr="00C92823">
            <w:rPr>
              <w:rFonts w:ascii="Franklin Gothic Medium" w:hAnsi="Franklin Gothic Medium"/>
              <w:sz w:val="20"/>
              <w:szCs w:val="20"/>
            </w:rPr>
            <w:t>Título:</w:t>
          </w:r>
          <w:r w:rsidRPr="00C92823">
            <w:rPr>
              <w:rFonts w:ascii="Franklin Gothic Book" w:hAnsi="Franklin Gothic Book"/>
              <w:sz w:val="20"/>
              <w:szCs w:val="20"/>
            </w:rPr>
            <w:t xml:space="preserve"> </w:t>
          </w:r>
          <w:proofErr w:type="spellStart"/>
          <w:r w:rsidRPr="00C92823">
            <w:rPr>
              <w:rFonts w:ascii="Franklin Gothic Book" w:hAnsi="Franklin Gothic Book"/>
              <w:sz w:val="20"/>
              <w:szCs w:val="20"/>
            </w:rPr>
            <w:t>Lorem</w:t>
          </w:r>
          <w:proofErr w:type="spellEnd"/>
          <w:r w:rsidRPr="00C92823">
            <w:rPr>
              <w:rFonts w:ascii="Franklin Gothic Book" w:hAnsi="Franklin Gothic Book"/>
              <w:sz w:val="20"/>
              <w:szCs w:val="20"/>
            </w:rPr>
            <w:t xml:space="preserve"> </w:t>
          </w:r>
          <w:proofErr w:type="spellStart"/>
          <w:r w:rsidRPr="00C92823">
            <w:rPr>
              <w:rFonts w:ascii="Franklin Gothic Book" w:hAnsi="Franklin Gothic Book"/>
              <w:sz w:val="20"/>
              <w:szCs w:val="20"/>
            </w:rPr>
            <w:t>Ipsum</w:t>
          </w:r>
          <w:proofErr w:type="spellEnd"/>
        </w:p>
      </w:tc>
    </w:tr>
    <w:tr w:rsidR="00C92823" w:rsidRPr="00C92823" w14:paraId="07F387EF" w14:textId="77777777" w:rsidTr="00F216D0">
      <w:trPr>
        <w:trHeight w:hRule="exact" w:val="284"/>
      </w:trPr>
      <w:tc>
        <w:tcPr>
          <w:tcW w:w="9497" w:type="dxa"/>
          <w:tcMar>
            <w:left w:w="0" w:type="dxa"/>
            <w:right w:w="0" w:type="dxa"/>
          </w:tcMar>
          <w:vAlign w:val="center"/>
        </w:tcPr>
        <w:p w14:paraId="38289547" w14:textId="77777777" w:rsidR="00C92823" w:rsidRPr="00C92823" w:rsidRDefault="00C92823" w:rsidP="00F216D0">
          <w:pPr>
            <w:pStyle w:val="texto"/>
            <w:spacing w:line="240" w:lineRule="auto"/>
            <w:ind w:firstLine="0"/>
            <w:rPr>
              <w:rFonts w:ascii="Franklin Gothic Book" w:hAnsi="Franklin Gothic Book"/>
              <w:sz w:val="20"/>
              <w:szCs w:val="20"/>
            </w:rPr>
          </w:pPr>
          <w:r w:rsidRPr="00C92823">
            <w:rPr>
              <w:rFonts w:ascii="Franklin Gothic Medium" w:hAnsi="Franklin Gothic Medium"/>
              <w:sz w:val="20"/>
              <w:szCs w:val="20"/>
            </w:rPr>
            <w:t>Subtítulo:</w:t>
          </w:r>
          <w:r w:rsidRPr="00C92823">
            <w:rPr>
              <w:rFonts w:ascii="Franklin Gothic Book" w:hAnsi="Franklin Gothic Book"/>
              <w:sz w:val="20"/>
              <w:szCs w:val="20"/>
            </w:rPr>
            <w:t xml:space="preserve"> </w:t>
          </w:r>
          <w:proofErr w:type="spellStart"/>
          <w:r w:rsidRPr="00C92823">
            <w:rPr>
              <w:rFonts w:ascii="Franklin Gothic Book" w:hAnsi="Franklin Gothic Book"/>
              <w:sz w:val="20"/>
              <w:szCs w:val="20"/>
            </w:rPr>
            <w:t>Lorem</w:t>
          </w:r>
          <w:proofErr w:type="spellEnd"/>
          <w:r w:rsidRPr="00C92823">
            <w:rPr>
              <w:rFonts w:ascii="Franklin Gothic Book" w:hAnsi="Franklin Gothic Book"/>
              <w:sz w:val="20"/>
              <w:szCs w:val="20"/>
            </w:rPr>
            <w:t xml:space="preserve"> </w:t>
          </w:r>
          <w:proofErr w:type="spellStart"/>
          <w:r w:rsidRPr="00C92823">
            <w:rPr>
              <w:rFonts w:ascii="Franklin Gothic Book" w:hAnsi="Franklin Gothic Book"/>
              <w:sz w:val="20"/>
              <w:szCs w:val="20"/>
            </w:rPr>
            <w:t>Ipsum</w:t>
          </w:r>
          <w:proofErr w:type="spellEnd"/>
        </w:p>
      </w:tc>
    </w:tr>
  </w:tbl>
  <w:p w14:paraId="24B285B6" w14:textId="77777777" w:rsidR="00DE7212" w:rsidRPr="00C92823" w:rsidRDefault="000D2493" w:rsidP="00DE7212">
    <w:pPr>
      <w:pStyle w:val="texto"/>
      <w:ind w:firstLine="0"/>
      <w:rPr>
        <w:rFonts w:ascii="Franklin Gothic Book" w:hAnsi="Franklin Gothic Book"/>
        <w:sz w:val="20"/>
        <w:szCs w:val="20"/>
      </w:rPr>
    </w:pPr>
    <w:r>
      <w:rPr>
        <w:rFonts w:ascii="Franklin Gothic Book" w:hAnsi="Franklin Gothic Book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372DEE15" wp14:editId="7813750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748800"/>
          <wp:effectExtent l="0" t="0" r="0" b="0"/>
          <wp:wrapNone/>
          <wp:docPr id="1252396185" name="Imagem 12523961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9190195" name="Imagem 7791901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4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02.5pt;height:366.75pt" o:bullet="t">
        <v:imagedata r:id="rId1" o:title="Logotipo ipp2"/>
      </v:shape>
    </w:pict>
  </w:numPicBullet>
  <w:abstractNum w:abstractNumId="0" w15:restartNumberingAfterBreak="0">
    <w:nsid w:val="04502BE9"/>
    <w:multiLevelType w:val="singleLevel"/>
    <w:tmpl w:val="1938ECC2"/>
    <w:lvl w:ilvl="0">
      <w:start w:val="1"/>
      <w:numFmt w:val="bullet"/>
      <w:lvlText w:val=""/>
      <w:lvlJc w:val="left"/>
      <w:pPr>
        <w:tabs>
          <w:tab w:val="num" w:pos="928"/>
        </w:tabs>
        <w:ind w:left="926" w:hanging="358"/>
      </w:pPr>
      <w:rPr>
        <w:rFonts w:ascii="Wingdings" w:hAnsi="Wingdings" w:hint="default"/>
        <w:sz w:val="8"/>
        <w:szCs w:val="10"/>
      </w:rPr>
    </w:lvl>
  </w:abstractNum>
  <w:abstractNum w:abstractNumId="1" w15:restartNumberingAfterBreak="0">
    <w:nsid w:val="04916D65"/>
    <w:multiLevelType w:val="multilevel"/>
    <w:tmpl w:val="93161B76"/>
    <w:lvl w:ilvl="0">
      <w:start w:val="1"/>
      <w:numFmt w:val="decimal"/>
      <w:pStyle w:val="Ttulo1"/>
      <w:lvlText w:val="%1."/>
      <w:lvlJc w:val="right"/>
      <w:pPr>
        <w:tabs>
          <w:tab w:val="num" w:pos="417"/>
        </w:tabs>
        <w:ind w:left="57" w:firstLine="0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02"/>
        </w:tabs>
        <w:ind w:left="142" w:firstLine="0"/>
      </w:pPr>
      <w:rPr>
        <w:rFonts w:ascii="Calibri" w:hAnsi="Calibri" w:cs="Arial" w:hint="default"/>
        <w:b w:val="0"/>
        <w:i w:val="0"/>
        <w:sz w:val="16"/>
        <w:szCs w:val="16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77"/>
        </w:tabs>
        <w:ind w:left="57" w:firstLine="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57"/>
        </w:tabs>
        <w:ind w:left="57" w:firstLine="0"/>
      </w:pPr>
      <w:rPr>
        <w:rFonts w:hint="default"/>
      </w:rPr>
    </w:lvl>
  </w:abstractNum>
  <w:abstractNum w:abstractNumId="2" w15:restartNumberingAfterBreak="0">
    <w:nsid w:val="0D676937"/>
    <w:multiLevelType w:val="multilevel"/>
    <w:tmpl w:val="73D4187E"/>
    <w:lvl w:ilvl="0">
      <w:start w:val="1"/>
      <w:numFmt w:val="decimal"/>
      <w:lvlText w:val="%1."/>
      <w:lvlJc w:val="right"/>
      <w:pPr>
        <w:tabs>
          <w:tab w:val="num" w:pos="417"/>
        </w:tabs>
        <w:ind w:left="57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17"/>
        </w:tabs>
        <w:ind w:left="57" w:firstLine="0"/>
      </w:pPr>
      <w:rPr>
        <w:rFonts w:ascii="Arial" w:hAnsi="Arial" w:cs="Arial" w:hint="default"/>
        <w:b/>
        <w:i w:val="0"/>
        <w:sz w:val="24"/>
        <w:szCs w:val="24"/>
      </w:rPr>
    </w:lvl>
    <w:lvl w:ilvl="2">
      <w:start w:val="1"/>
      <w:numFmt w:val="bullet"/>
      <w:lvlText w:val="o"/>
      <w:lvlJc w:val="left"/>
      <w:pPr>
        <w:tabs>
          <w:tab w:val="num" w:pos="417"/>
        </w:tabs>
        <w:ind w:left="417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1.%2.%3.%4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"/>
        </w:tabs>
        <w:ind w:left="57" w:firstLine="0"/>
      </w:pPr>
      <w:rPr>
        <w:rFonts w:hint="default"/>
      </w:rPr>
    </w:lvl>
  </w:abstractNum>
  <w:abstractNum w:abstractNumId="3" w15:restartNumberingAfterBreak="0">
    <w:nsid w:val="12311EA9"/>
    <w:multiLevelType w:val="hybridMultilevel"/>
    <w:tmpl w:val="E7B0CABC"/>
    <w:lvl w:ilvl="0" w:tplc="2690EC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920F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02AE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AAB2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EE4D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82A06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661E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1649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0E02E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AB010CD"/>
    <w:multiLevelType w:val="hybridMultilevel"/>
    <w:tmpl w:val="5688F922"/>
    <w:lvl w:ilvl="0" w:tplc="08160003">
      <w:start w:val="1"/>
      <w:numFmt w:val="bullet"/>
      <w:lvlText w:val="o"/>
      <w:lvlJc w:val="left"/>
      <w:pPr>
        <w:tabs>
          <w:tab w:val="num" w:pos="1366"/>
        </w:tabs>
        <w:ind w:left="1366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2086"/>
        </w:tabs>
        <w:ind w:left="208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806"/>
        </w:tabs>
        <w:ind w:left="280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526"/>
        </w:tabs>
        <w:ind w:left="352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246"/>
        </w:tabs>
        <w:ind w:left="424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966"/>
        </w:tabs>
        <w:ind w:left="496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686"/>
        </w:tabs>
        <w:ind w:left="568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406"/>
        </w:tabs>
        <w:ind w:left="640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126"/>
        </w:tabs>
        <w:ind w:left="7126" w:hanging="360"/>
      </w:pPr>
      <w:rPr>
        <w:rFonts w:ascii="Wingdings" w:hAnsi="Wingdings" w:hint="default"/>
      </w:rPr>
    </w:lvl>
  </w:abstractNum>
  <w:abstractNum w:abstractNumId="5" w15:restartNumberingAfterBreak="0">
    <w:nsid w:val="31FA750F"/>
    <w:multiLevelType w:val="hybridMultilevel"/>
    <w:tmpl w:val="8BEAF620"/>
    <w:lvl w:ilvl="0" w:tplc="B79C8830">
      <w:start w:val="1"/>
      <w:numFmt w:val="decimal"/>
      <w:lvlText w:val="%1."/>
      <w:lvlJc w:val="left"/>
      <w:pPr>
        <w:ind w:left="720" w:hanging="360"/>
      </w:pPr>
      <w:rPr>
        <w:rFonts w:ascii="Open Sans" w:hAnsi="Open Sans" w:hint="default"/>
        <w:b w:val="0"/>
        <w:i w:val="0"/>
        <w:sz w:val="18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1F18E3"/>
    <w:multiLevelType w:val="hybridMultilevel"/>
    <w:tmpl w:val="B07612EE"/>
    <w:lvl w:ilvl="0" w:tplc="76A0327C">
      <w:start w:val="1"/>
      <w:numFmt w:val="bullet"/>
      <w:pStyle w:val="bullets"/>
      <w:lvlText w:val=""/>
      <w:lvlJc w:val="left"/>
      <w:pPr>
        <w:tabs>
          <w:tab w:val="num" w:pos="1006"/>
        </w:tabs>
        <w:ind w:left="1004" w:hanging="358"/>
      </w:pPr>
      <w:rPr>
        <w:rFonts w:ascii="Symbol" w:hAnsi="Symbol" w:cs="Times New Roman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2086"/>
        </w:tabs>
        <w:ind w:left="208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06"/>
        </w:tabs>
        <w:ind w:left="28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26"/>
        </w:tabs>
        <w:ind w:left="35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46"/>
        </w:tabs>
        <w:ind w:left="424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66"/>
        </w:tabs>
        <w:ind w:left="49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86"/>
        </w:tabs>
        <w:ind w:left="56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06"/>
        </w:tabs>
        <w:ind w:left="640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26"/>
        </w:tabs>
        <w:ind w:left="7126" w:hanging="360"/>
      </w:pPr>
      <w:rPr>
        <w:rFonts w:ascii="Wingdings" w:hAnsi="Wingdings" w:hint="default"/>
      </w:rPr>
    </w:lvl>
  </w:abstractNum>
  <w:abstractNum w:abstractNumId="7" w15:restartNumberingAfterBreak="0">
    <w:nsid w:val="51A566AB"/>
    <w:multiLevelType w:val="hybridMultilevel"/>
    <w:tmpl w:val="A2FACD0E"/>
    <w:lvl w:ilvl="0" w:tplc="08160001">
      <w:start w:val="1"/>
      <w:numFmt w:val="bullet"/>
      <w:lvlText w:val=""/>
      <w:lvlJc w:val="left"/>
      <w:pPr>
        <w:tabs>
          <w:tab w:val="num" w:pos="1006"/>
        </w:tabs>
        <w:ind w:left="100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726"/>
        </w:tabs>
        <w:ind w:left="172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446"/>
        </w:tabs>
        <w:ind w:left="244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166"/>
        </w:tabs>
        <w:ind w:left="316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886"/>
        </w:tabs>
        <w:ind w:left="388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606"/>
        </w:tabs>
        <w:ind w:left="460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326"/>
        </w:tabs>
        <w:ind w:left="532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046"/>
        </w:tabs>
        <w:ind w:left="604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766"/>
        </w:tabs>
        <w:ind w:left="6766" w:hanging="360"/>
      </w:pPr>
      <w:rPr>
        <w:rFonts w:ascii="Wingdings" w:hAnsi="Wingdings" w:hint="default"/>
      </w:rPr>
    </w:lvl>
  </w:abstractNum>
  <w:abstractNum w:abstractNumId="8" w15:restartNumberingAfterBreak="0">
    <w:nsid w:val="56566BA0"/>
    <w:multiLevelType w:val="hybridMultilevel"/>
    <w:tmpl w:val="34AAA7DE"/>
    <w:lvl w:ilvl="0" w:tplc="4D46C81C">
      <w:start w:val="1"/>
      <w:numFmt w:val="bullet"/>
      <w:lvlText w:val=""/>
      <w:lvlJc w:val="left"/>
      <w:pPr>
        <w:tabs>
          <w:tab w:val="num" w:pos="1006"/>
        </w:tabs>
        <w:ind w:left="1006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5CA72E84"/>
    <w:multiLevelType w:val="multilevel"/>
    <w:tmpl w:val="4FE43738"/>
    <w:lvl w:ilvl="0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601D00B9"/>
    <w:multiLevelType w:val="hybridMultilevel"/>
    <w:tmpl w:val="B4AEE4FC"/>
    <w:lvl w:ilvl="0" w:tplc="0816000F">
      <w:start w:val="1"/>
      <w:numFmt w:val="decimal"/>
      <w:pStyle w:val="Ttulo10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5F185C"/>
    <w:multiLevelType w:val="hybridMultilevel"/>
    <w:tmpl w:val="2F761312"/>
    <w:lvl w:ilvl="0" w:tplc="18A6D76E">
      <w:start w:val="1"/>
      <w:numFmt w:val="decimal"/>
      <w:pStyle w:val="Ttulo30"/>
      <w:lvlText w:val="1.%1.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0E2BCE"/>
    <w:multiLevelType w:val="hybridMultilevel"/>
    <w:tmpl w:val="F4282F00"/>
    <w:lvl w:ilvl="0" w:tplc="7292B50E">
      <w:start w:val="1"/>
      <w:numFmt w:val="bullet"/>
      <w:pStyle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6DB86BD0"/>
    <w:multiLevelType w:val="singleLevel"/>
    <w:tmpl w:val="3EE41FA2"/>
    <w:lvl w:ilvl="0">
      <w:start w:val="1"/>
      <w:numFmt w:val="bullet"/>
      <w:lvlText w:val=""/>
      <w:lvlJc w:val="left"/>
      <w:pPr>
        <w:tabs>
          <w:tab w:val="num" w:pos="1006"/>
        </w:tabs>
        <w:ind w:left="1004" w:hanging="358"/>
      </w:pPr>
      <w:rPr>
        <w:rFonts w:ascii="Wingdings" w:hAnsi="Wingdings" w:hint="default"/>
        <w:sz w:val="14"/>
      </w:rPr>
    </w:lvl>
  </w:abstractNum>
  <w:abstractNum w:abstractNumId="14" w15:restartNumberingAfterBreak="0">
    <w:nsid w:val="72ED4CD1"/>
    <w:multiLevelType w:val="multilevel"/>
    <w:tmpl w:val="6F6E58F2"/>
    <w:lvl w:ilvl="0">
      <w:start w:val="1"/>
      <w:numFmt w:val="decimal"/>
      <w:lvlText w:val="%1."/>
      <w:lvlJc w:val="right"/>
      <w:pPr>
        <w:tabs>
          <w:tab w:val="num" w:pos="417"/>
        </w:tabs>
        <w:ind w:left="57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17"/>
        </w:tabs>
        <w:ind w:left="57" w:firstLine="0"/>
      </w:pPr>
      <w:rPr>
        <w:rFonts w:ascii="Arial" w:hAnsi="Arial" w:cs="Arial" w:hint="default"/>
        <w:b/>
        <w:i w:val="0"/>
        <w:sz w:val="24"/>
        <w:szCs w:val="24"/>
      </w:rPr>
    </w:lvl>
    <w:lvl w:ilvl="2">
      <w:start w:val="1"/>
      <w:numFmt w:val="bullet"/>
      <w:lvlText w:val="o"/>
      <w:lvlJc w:val="left"/>
      <w:pPr>
        <w:tabs>
          <w:tab w:val="num" w:pos="417"/>
        </w:tabs>
        <w:ind w:left="417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o"/>
      <w:lvlJc w:val="left"/>
      <w:pPr>
        <w:tabs>
          <w:tab w:val="num" w:pos="417"/>
        </w:tabs>
        <w:ind w:left="417" w:hanging="360"/>
      </w:pPr>
      <w:rPr>
        <w:rFonts w:ascii="Courier New" w:hAnsi="Courier New" w:cs="Courier New" w:hint="default"/>
      </w:rPr>
    </w:lvl>
    <w:lvl w:ilvl="4">
      <w:start w:val="1"/>
      <w:numFmt w:val="decimal"/>
      <w:lvlText w:val="%1.%2.%3.%4.%5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"/>
        </w:tabs>
        <w:ind w:left="57" w:firstLine="0"/>
      </w:pPr>
      <w:rPr>
        <w:rFonts w:hint="default"/>
      </w:rPr>
    </w:lvl>
  </w:abstractNum>
  <w:abstractNum w:abstractNumId="15" w15:restartNumberingAfterBreak="0">
    <w:nsid w:val="7DA744B1"/>
    <w:multiLevelType w:val="hybridMultilevel"/>
    <w:tmpl w:val="FE021E8C"/>
    <w:lvl w:ilvl="0" w:tplc="FFFFFFFF">
      <w:start w:val="1"/>
      <w:numFmt w:val="bullet"/>
      <w:lvlText w:val="o"/>
      <w:lvlJc w:val="left"/>
      <w:pPr>
        <w:tabs>
          <w:tab w:val="num" w:pos="777"/>
        </w:tabs>
        <w:ind w:left="777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8160003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6" w15:restartNumberingAfterBreak="0">
    <w:nsid w:val="7E96228E"/>
    <w:multiLevelType w:val="hybridMultilevel"/>
    <w:tmpl w:val="75607940"/>
    <w:lvl w:ilvl="0" w:tplc="0E32E878">
      <w:start w:val="1"/>
      <w:numFmt w:val="decimal"/>
      <w:pStyle w:val="Ttulo20"/>
      <w:lvlText w:val="1.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15"/>
  </w:num>
  <w:num w:numId="5">
    <w:abstractNumId w:val="4"/>
  </w:num>
  <w:num w:numId="6">
    <w:abstractNumId w:val="2"/>
  </w:num>
  <w:num w:numId="7">
    <w:abstractNumId w:val="14"/>
  </w:num>
  <w:num w:numId="8">
    <w:abstractNumId w:val="13"/>
  </w:num>
  <w:num w:numId="9">
    <w:abstractNumId w:val="6"/>
  </w:num>
  <w:num w:numId="10">
    <w:abstractNumId w:val="7"/>
  </w:num>
  <w:num w:numId="11">
    <w:abstractNumId w:val="3"/>
  </w:num>
  <w:num w:numId="12">
    <w:abstractNumId w:val="5"/>
  </w:num>
  <w:num w:numId="13">
    <w:abstractNumId w:val="16"/>
  </w:num>
  <w:num w:numId="14">
    <w:abstractNumId w:val="11"/>
  </w:num>
  <w:num w:numId="15">
    <w:abstractNumId w:val="12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5AE"/>
    <w:rsid w:val="0000657D"/>
    <w:rsid w:val="00015040"/>
    <w:rsid w:val="00024E86"/>
    <w:rsid w:val="00025A94"/>
    <w:rsid w:val="000303F2"/>
    <w:rsid w:val="00051B81"/>
    <w:rsid w:val="000555C1"/>
    <w:rsid w:val="00061F3C"/>
    <w:rsid w:val="0006477F"/>
    <w:rsid w:val="0006626F"/>
    <w:rsid w:val="00067DB2"/>
    <w:rsid w:val="000769DF"/>
    <w:rsid w:val="00097BB2"/>
    <w:rsid w:val="000B22D2"/>
    <w:rsid w:val="000B379A"/>
    <w:rsid w:val="000B6B93"/>
    <w:rsid w:val="000B7C3E"/>
    <w:rsid w:val="000D2493"/>
    <w:rsid w:val="000E4AA3"/>
    <w:rsid w:val="001058DD"/>
    <w:rsid w:val="00124B4B"/>
    <w:rsid w:val="00124CAE"/>
    <w:rsid w:val="001455AE"/>
    <w:rsid w:val="00150E6A"/>
    <w:rsid w:val="0015289A"/>
    <w:rsid w:val="00153CFD"/>
    <w:rsid w:val="00155C46"/>
    <w:rsid w:val="00162F76"/>
    <w:rsid w:val="00164027"/>
    <w:rsid w:val="001735A5"/>
    <w:rsid w:val="001748E0"/>
    <w:rsid w:val="0018486C"/>
    <w:rsid w:val="001A038B"/>
    <w:rsid w:val="001A513D"/>
    <w:rsid w:val="001B13F2"/>
    <w:rsid w:val="001C32BB"/>
    <w:rsid w:val="001C7F9B"/>
    <w:rsid w:val="001D4092"/>
    <w:rsid w:val="00200977"/>
    <w:rsid w:val="002219AB"/>
    <w:rsid w:val="002219C6"/>
    <w:rsid w:val="002602C3"/>
    <w:rsid w:val="00261F78"/>
    <w:rsid w:val="00275FC9"/>
    <w:rsid w:val="00295F62"/>
    <w:rsid w:val="002A413B"/>
    <w:rsid w:val="002B34D0"/>
    <w:rsid w:val="002E112B"/>
    <w:rsid w:val="002F5618"/>
    <w:rsid w:val="002F7B8D"/>
    <w:rsid w:val="00303A23"/>
    <w:rsid w:val="00311901"/>
    <w:rsid w:val="0035301D"/>
    <w:rsid w:val="0037187A"/>
    <w:rsid w:val="003849A5"/>
    <w:rsid w:val="00393775"/>
    <w:rsid w:val="003A4B5B"/>
    <w:rsid w:val="003A7FDD"/>
    <w:rsid w:val="003D7D06"/>
    <w:rsid w:val="003E2880"/>
    <w:rsid w:val="00424C25"/>
    <w:rsid w:val="00457D92"/>
    <w:rsid w:val="0047247F"/>
    <w:rsid w:val="004735BB"/>
    <w:rsid w:val="00486068"/>
    <w:rsid w:val="004A5066"/>
    <w:rsid w:val="004B0B1A"/>
    <w:rsid w:val="004B2155"/>
    <w:rsid w:val="004B350B"/>
    <w:rsid w:val="004C21BB"/>
    <w:rsid w:val="004C5368"/>
    <w:rsid w:val="004D2454"/>
    <w:rsid w:val="004D386F"/>
    <w:rsid w:val="004D5A0B"/>
    <w:rsid w:val="004E5507"/>
    <w:rsid w:val="004E6B80"/>
    <w:rsid w:val="004F59B8"/>
    <w:rsid w:val="004F693C"/>
    <w:rsid w:val="00500D06"/>
    <w:rsid w:val="005314F5"/>
    <w:rsid w:val="00532051"/>
    <w:rsid w:val="00535EA6"/>
    <w:rsid w:val="00544334"/>
    <w:rsid w:val="00550D18"/>
    <w:rsid w:val="005859AF"/>
    <w:rsid w:val="00591C86"/>
    <w:rsid w:val="00595589"/>
    <w:rsid w:val="005A4E8D"/>
    <w:rsid w:val="005D1680"/>
    <w:rsid w:val="005F0F8B"/>
    <w:rsid w:val="005F53C7"/>
    <w:rsid w:val="006019DE"/>
    <w:rsid w:val="00635B7C"/>
    <w:rsid w:val="00637165"/>
    <w:rsid w:val="0065272C"/>
    <w:rsid w:val="00661247"/>
    <w:rsid w:val="006633BC"/>
    <w:rsid w:val="00670A9F"/>
    <w:rsid w:val="0067730B"/>
    <w:rsid w:val="006A2C5E"/>
    <w:rsid w:val="006B2F09"/>
    <w:rsid w:val="006C5453"/>
    <w:rsid w:val="006D7A4D"/>
    <w:rsid w:val="006E51F4"/>
    <w:rsid w:val="006F043D"/>
    <w:rsid w:val="0070133C"/>
    <w:rsid w:val="007024DA"/>
    <w:rsid w:val="007027AC"/>
    <w:rsid w:val="0070477F"/>
    <w:rsid w:val="00712520"/>
    <w:rsid w:val="007202FF"/>
    <w:rsid w:val="007420AB"/>
    <w:rsid w:val="00751AF2"/>
    <w:rsid w:val="00762BA0"/>
    <w:rsid w:val="00786D07"/>
    <w:rsid w:val="007A717A"/>
    <w:rsid w:val="007B3BDC"/>
    <w:rsid w:val="007D440C"/>
    <w:rsid w:val="007D6367"/>
    <w:rsid w:val="007D6FB1"/>
    <w:rsid w:val="007E4F9F"/>
    <w:rsid w:val="007E6E72"/>
    <w:rsid w:val="00810396"/>
    <w:rsid w:val="00823196"/>
    <w:rsid w:val="00841296"/>
    <w:rsid w:val="00853A19"/>
    <w:rsid w:val="008669DF"/>
    <w:rsid w:val="008C7EB7"/>
    <w:rsid w:val="008D0CD3"/>
    <w:rsid w:val="008D7599"/>
    <w:rsid w:val="008F67B0"/>
    <w:rsid w:val="00903313"/>
    <w:rsid w:val="00907259"/>
    <w:rsid w:val="00914AD8"/>
    <w:rsid w:val="00920F4C"/>
    <w:rsid w:val="0093391A"/>
    <w:rsid w:val="009416BF"/>
    <w:rsid w:val="00941EA3"/>
    <w:rsid w:val="00947AD8"/>
    <w:rsid w:val="0097029D"/>
    <w:rsid w:val="009772F2"/>
    <w:rsid w:val="009A702D"/>
    <w:rsid w:val="009C363D"/>
    <w:rsid w:val="009D5196"/>
    <w:rsid w:val="009D772B"/>
    <w:rsid w:val="00A44FAC"/>
    <w:rsid w:val="00A53222"/>
    <w:rsid w:val="00A61CE8"/>
    <w:rsid w:val="00A62000"/>
    <w:rsid w:val="00AB2DB0"/>
    <w:rsid w:val="00AB7377"/>
    <w:rsid w:val="00AC570B"/>
    <w:rsid w:val="00AD5ED6"/>
    <w:rsid w:val="00B119DE"/>
    <w:rsid w:val="00B34A1E"/>
    <w:rsid w:val="00B535AF"/>
    <w:rsid w:val="00B56889"/>
    <w:rsid w:val="00B610E4"/>
    <w:rsid w:val="00B66164"/>
    <w:rsid w:val="00B71607"/>
    <w:rsid w:val="00B87A15"/>
    <w:rsid w:val="00B93721"/>
    <w:rsid w:val="00B95041"/>
    <w:rsid w:val="00BA5530"/>
    <w:rsid w:val="00BB4875"/>
    <w:rsid w:val="00BF7C9A"/>
    <w:rsid w:val="00C05832"/>
    <w:rsid w:val="00C07A09"/>
    <w:rsid w:val="00C20452"/>
    <w:rsid w:val="00C216C1"/>
    <w:rsid w:val="00C33F6C"/>
    <w:rsid w:val="00C5706B"/>
    <w:rsid w:val="00C66050"/>
    <w:rsid w:val="00C73684"/>
    <w:rsid w:val="00C81426"/>
    <w:rsid w:val="00C90779"/>
    <w:rsid w:val="00C92823"/>
    <w:rsid w:val="00CA5F40"/>
    <w:rsid w:val="00CE0CAA"/>
    <w:rsid w:val="00CE5597"/>
    <w:rsid w:val="00CE6E34"/>
    <w:rsid w:val="00CF1B79"/>
    <w:rsid w:val="00D0008D"/>
    <w:rsid w:val="00D04BF4"/>
    <w:rsid w:val="00D06515"/>
    <w:rsid w:val="00D16C8C"/>
    <w:rsid w:val="00D1705B"/>
    <w:rsid w:val="00D30D0C"/>
    <w:rsid w:val="00D3653F"/>
    <w:rsid w:val="00D52787"/>
    <w:rsid w:val="00D8525B"/>
    <w:rsid w:val="00D854BB"/>
    <w:rsid w:val="00D94A11"/>
    <w:rsid w:val="00D95F95"/>
    <w:rsid w:val="00DA2481"/>
    <w:rsid w:val="00DA324D"/>
    <w:rsid w:val="00DB36AE"/>
    <w:rsid w:val="00DD2222"/>
    <w:rsid w:val="00DD68C7"/>
    <w:rsid w:val="00DE3DB8"/>
    <w:rsid w:val="00DE7212"/>
    <w:rsid w:val="00DF09D9"/>
    <w:rsid w:val="00E22D35"/>
    <w:rsid w:val="00E50184"/>
    <w:rsid w:val="00E51F01"/>
    <w:rsid w:val="00E5435C"/>
    <w:rsid w:val="00E57DAD"/>
    <w:rsid w:val="00E6385E"/>
    <w:rsid w:val="00E75E2A"/>
    <w:rsid w:val="00E964F5"/>
    <w:rsid w:val="00EA3DF5"/>
    <w:rsid w:val="00EB38C9"/>
    <w:rsid w:val="00F1134D"/>
    <w:rsid w:val="00F20A62"/>
    <w:rsid w:val="00F216D0"/>
    <w:rsid w:val="00F35339"/>
    <w:rsid w:val="00F53B7D"/>
    <w:rsid w:val="00F729BB"/>
    <w:rsid w:val="00F97A7F"/>
    <w:rsid w:val="00FA17A1"/>
    <w:rsid w:val="00FA203C"/>
    <w:rsid w:val="00FA4F7C"/>
    <w:rsid w:val="00FA64C3"/>
    <w:rsid w:val="00FB7325"/>
    <w:rsid w:val="00FB78B6"/>
    <w:rsid w:val="00FC0497"/>
    <w:rsid w:val="00FE0A99"/>
    <w:rsid w:val="00FE5B46"/>
    <w:rsid w:val="00FF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7D0F0B"/>
  <w15:chartTrackingRefBased/>
  <w15:docId w15:val="{4026B502-7EFD-4A40-A0DB-4C6E1158A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footer" w:uiPriority="99"/>
    <w:lsdException w:name="caption" w:semiHidden="1" w:unhideWhenUs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pPr>
      <w:ind w:left="170"/>
      <w:jc w:val="both"/>
    </w:pPr>
    <w:rPr>
      <w:rFonts w:ascii="Arial" w:hAnsi="Arial" w:cs="Arial"/>
      <w:sz w:val="22"/>
      <w:szCs w:val="22"/>
      <w:lang w:eastAsia="en-US"/>
    </w:rPr>
  </w:style>
  <w:style w:type="paragraph" w:styleId="Ttulo1">
    <w:name w:val="heading 1"/>
    <w:basedOn w:val="Normal"/>
    <w:next w:val="texto"/>
    <w:autoRedefine/>
    <w:rsid w:val="007D440C"/>
    <w:pPr>
      <w:keepNext/>
      <w:numPr>
        <w:numId w:val="1"/>
      </w:numPr>
      <w:tabs>
        <w:tab w:val="left" w:pos="170"/>
      </w:tabs>
      <w:spacing w:before="120" w:after="120"/>
      <w:outlineLvl w:val="0"/>
    </w:pPr>
    <w:rPr>
      <w:rFonts w:ascii="Calibri" w:hAnsi="Calibri"/>
      <w:bCs/>
      <w:caps/>
      <w:kern w:val="32"/>
      <w:sz w:val="20"/>
    </w:rPr>
  </w:style>
  <w:style w:type="paragraph" w:styleId="Ttulo2">
    <w:name w:val="heading 2"/>
    <w:basedOn w:val="Normal"/>
    <w:next w:val="texto"/>
    <w:rsid w:val="007D440C"/>
    <w:pPr>
      <w:keepNext/>
      <w:numPr>
        <w:ilvl w:val="1"/>
        <w:numId w:val="1"/>
      </w:numPr>
      <w:tabs>
        <w:tab w:val="left" w:pos="680"/>
      </w:tabs>
      <w:spacing w:before="120" w:after="120"/>
      <w:outlineLvl w:val="1"/>
    </w:pPr>
    <w:rPr>
      <w:rFonts w:ascii="Calibri" w:hAnsi="Calibri"/>
      <w:bCs/>
      <w:color w:val="5E6A71"/>
      <w:sz w:val="20"/>
    </w:rPr>
  </w:style>
  <w:style w:type="paragraph" w:styleId="Ttulo3">
    <w:name w:val="heading 3"/>
    <w:basedOn w:val="Normal"/>
    <w:next w:val="texto"/>
    <w:rsid w:val="00303A23"/>
    <w:pPr>
      <w:keepNext/>
      <w:numPr>
        <w:ilvl w:val="2"/>
        <w:numId w:val="1"/>
      </w:numPr>
      <w:spacing w:before="120" w:after="120"/>
      <w:outlineLvl w:val="2"/>
    </w:pPr>
    <w:rPr>
      <w:b/>
      <w:bCs/>
    </w:rPr>
  </w:style>
  <w:style w:type="paragraph" w:styleId="Ttulo4">
    <w:name w:val="heading 4"/>
    <w:basedOn w:val="Normal"/>
    <w:next w:val="texto"/>
    <w:rsid w:val="00303A23"/>
    <w:pPr>
      <w:keepNext/>
      <w:numPr>
        <w:ilvl w:val="3"/>
        <w:numId w:val="1"/>
      </w:numPr>
      <w:tabs>
        <w:tab w:val="left" w:pos="794"/>
      </w:tabs>
      <w:spacing w:before="120" w:after="120"/>
      <w:outlineLvl w:val="3"/>
    </w:pPr>
    <w:rPr>
      <w:rFonts w:cs="Times New Roman"/>
      <w:b/>
      <w:bCs/>
      <w:szCs w:val="28"/>
    </w:rPr>
  </w:style>
  <w:style w:type="paragraph" w:styleId="Ttulo5">
    <w:name w:val="heading 5"/>
    <w:basedOn w:val="Normal"/>
    <w:next w:val="Normal"/>
    <w:rsid w:val="00303A23"/>
    <w:pPr>
      <w:numPr>
        <w:ilvl w:val="4"/>
        <w:numId w:val="1"/>
      </w:numPr>
      <w:spacing w:before="120" w:after="120"/>
      <w:outlineLvl w:val="4"/>
    </w:pPr>
    <w:rPr>
      <w:b/>
      <w:bCs/>
      <w:szCs w:val="26"/>
    </w:rPr>
  </w:style>
  <w:style w:type="paragraph" w:styleId="Ttulo6">
    <w:name w:val="heading 6"/>
    <w:basedOn w:val="Normal"/>
    <w:next w:val="Normal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Ttulo7">
    <w:name w:val="heading 7"/>
    <w:basedOn w:val="Normal"/>
    <w:next w:val="Normal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Ttulo8">
    <w:name w:val="heading 8"/>
    <w:basedOn w:val="Normal"/>
    <w:next w:val="Normal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Ttulo9">
    <w:name w:val="heading 9"/>
    <w:basedOn w:val="Normal"/>
    <w:next w:val="Normal"/>
    <w:pPr>
      <w:numPr>
        <w:ilvl w:val="8"/>
        <w:numId w:val="1"/>
      </w:numPr>
      <w:spacing w:before="240" w:after="60"/>
      <w:outlineLvl w:val="8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153"/>
        <w:tab w:val="right" w:pos="8306"/>
      </w:tabs>
      <w:jc w:val="left"/>
    </w:pPr>
    <w:rPr>
      <w:b/>
      <w:bCs/>
    </w:rPr>
  </w:style>
  <w:style w:type="paragraph" w:styleId="Rodap">
    <w:name w:val="footer"/>
    <w:basedOn w:val="Normal"/>
    <w:link w:val="RodapCarter"/>
    <w:uiPriority w:val="99"/>
    <w:pPr>
      <w:tabs>
        <w:tab w:val="center" w:pos="4153"/>
        <w:tab w:val="right" w:pos="8306"/>
      </w:tabs>
      <w:ind w:left="0"/>
      <w:jc w:val="center"/>
    </w:pPr>
    <w:rPr>
      <w:sz w:val="14"/>
      <w:szCs w:val="14"/>
    </w:rPr>
  </w:style>
  <w:style w:type="character" w:styleId="Nmerodepgina">
    <w:name w:val="page number"/>
    <w:basedOn w:val="Tipodeletrapredefinidodopargrafo"/>
  </w:style>
  <w:style w:type="paragraph" w:customStyle="1" w:styleId="texto">
    <w:name w:val="texto"/>
    <w:basedOn w:val="Normal"/>
    <w:next w:val="Ttulo2"/>
    <w:rsid w:val="00303A23"/>
    <w:pPr>
      <w:spacing w:line="360" w:lineRule="auto"/>
      <w:ind w:left="0" w:firstLine="397"/>
    </w:pPr>
  </w:style>
  <w:style w:type="paragraph" w:customStyle="1" w:styleId="bullets">
    <w:name w:val="bullets"/>
    <w:basedOn w:val="Normal"/>
    <w:next w:val="texto"/>
    <w:rsid w:val="00303A23"/>
    <w:pPr>
      <w:numPr>
        <w:numId w:val="9"/>
      </w:numPr>
      <w:spacing w:line="360" w:lineRule="auto"/>
    </w:pPr>
  </w:style>
  <w:style w:type="paragraph" w:customStyle="1" w:styleId="tabela">
    <w:name w:val="tabela"/>
    <w:basedOn w:val="Normal"/>
    <w:pPr>
      <w:spacing w:before="40" w:after="40"/>
      <w:ind w:left="-74" w:right="-108"/>
      <w:jc w:val="center"/>
    </w:pPr>
    <w:rPr>
      <w:rFonts w:cs="Times New Roman"/>
      <w:sz w:val="20"/>
      <w:szCs w:val="20"/>
    </w:rPr>
  </w:style>
  <w:style w:type="paragraph" w:customStyle="1" w:styleId="textoCarcterCarcter">
    <w:name w:val="texto Carácter Carácter"/>
    <w:basedOn w:val="Normal"/>
    <w:next w:val="Ttulo2"/>
    <w:link w:val="textoCarcterCarcterCarcter"/>
    <w:rsid w:val="006A2C5E"/>
    <w:pPr>
      <w:spacing w:line="360" w:lineRule="auto"/>
      <w:ind w:left="0" w:firstLine="397"/>
    </w:pPr>
    <w:rPr>
      <w:lang w:val="sq-AL"/>
    </w:rPr>
  </w:style>
  <w:style w:type="paragraph" w:styleId="Avan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character" w:customStyle="1" w:styleId="textoCarcterCarcterCarcter">
    <w:name w:val="texto Carácter Carácter Carácter"/>
    <w:link w:val="textoCarcterCarcter"/>
    <w:rsid w:val="006A2C5E"/>
    <w:rPr>
      <w:rFonts w:ascii="Arial" w:hAnsi="Arial" w:cs="Arial"/>
      <w:sz w:val="22"/>
      <w:szCs w:val="22"/>
      <w:lang w:val="sq-AL" w:eastAsia="en-US" w:bidi="ar-SA"/>
    </w:rPr>
  </w:style>
  <w:style w:type="paragraph" w:customStyle="1" w:styleId="textoCarcter">
    <w:name w:val="texto Carácter"/>
    <w:basedOn w:val="Normal"/>
    <w:next w:val="Ttulo2"/>
    <w:rsid w:val="006A2C5E"/>
    <w:pPr>
      <w:spacing w:line="360" w:lineRule="auto"/>
      <w:ind w:left="0" w:firstLine="397"/>
    </w:pPr>
    <w:rPr>
      <w:lang w:val="sq-AL"/>
    </w:rPr>
  </w:style>
  <w:style w:type="table" w:styleId="TabelacomGrelha">
    <w:name w:val="Table Grid"/>
    <w:basedOn w:val="Tabelanormal"/>
    <w:rsid w:val="00486068"/>
    <w:pPr>
      <w:ind w:left="17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C05832"/>
    <w:rPr>
      <w:rFonts w:ascii="Arial" w:hAnsi="Arial" w:cs="Arial"/>
      <w:sz w:val="22"/>
      <w:szCs w:val="22"/>
      <w:lang w:val="en-GB"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72F2"/>
    <w:rPr>
      <w:rFonts w:ascii="Arial" w:hAnsi="Arial" w:cs="Arial"/>
      <w:sz w:val="14"/>
      <w:szCs w:val="14"/>
      <w:lang w:val="en-GB" w:eastAsia="en-US"/>
    </w:rPr>
  </w:style>
  <w:style w:type="paragraph" w:styleId="SemEspaamento">
    <w:name w:val="No Spacing"/>
    <w:uiPriority w:val="1"/>
    <w:rsid w:val="001A513D"/>
    <w:pPr>
      <w:ind w:left="170"/>
      <w:jc w:val="both"/>
    </w:pPr>
    <w:rPr>
      <w:rFonts w:ascii="Arial" w:hAnsi="Arial" w:cs="Arial"/>
      <w:sz w:val="22"/>
      <w:szCs w:val="22"/>
      <w:lang w:val="en-GB" w:eastAsia="en-US"/>
    </w:rPr>
  </w:style>
  <w:style w:type="paragraph" w:customStyle="1" w:styleId="Cabealho1">
    <w:name w:val="Cabeçalho 1"/>
    <w:basedOn w:val="Normal"/>
    <w:link w:val="Cabealho1Carter"/>
    <w:autoRedefine/>
    <w:qFormat/>
    <w:rsid w:val="001A513D"/>
    <w:pPr>
      <w:ind w:left="0"/>
    </w:pPr>
    <w:rPr>
      <w:rFonts w:ascii="Open Sans" w:hAnsi="Open Sans"/>
      <w:b/>
      <w:caps/>
      <w:sz w:val="24"/>
    </w:rPr>
  </w:style>
  <w:style w:type="paragraph" w:customStyle="1" w:styleId="Cabealho2">
    <w:name w:val="Cabeçalho 2"/>
    <w:basedOn w:val="Cabealho1"/>
    <w:link w:val="Cabealho2Carter"/>
    <w:autoRedefine/>
    <w:qFormat/>
    <w:rsid w:val="0037187A"/>
    <w:pPr>
      <w:framePr w:hSpace="1134" w:vSpace="1701" w:wrap="around" w:vAnchor="page" w:hAnchor="margin" w:y="1702"/>
      <w:suppressOverlap/>
    </w:pPr>
    <w:rPr>
      <w:b w:val="0"/>
      <w:caps w:val="0"/>
      <w:sz w:val="20"/>
    </w:rPr>
  </w:style>
  <w:style w:type="character" w:customStyle="1" w:styleId="Cabealho1Carter">
    <w:name w:val="Cabeçalho 1 Caráter"/>
    <w:basedOn w:val="Tipodeletrapredefinidodopargrafo"/>
    <w:link w:val="Cabealho1"/>
    <w:rsid w:val="001A513D"/>
    <w:rPr>
      <w:rFonts w:ascii="Open Sans" w:hAnsi="Open Sans" w:cs="Arial"/>
      <w:b/>
      <w:caps/>
      <w:sz w:val="24"/>
      <w:szCs w:val="22"/>
      <w:lang w:eastAsia="en-US"/>
    </w:rPr>
  </w:style>
  <w:style w:type="paragraph" w:customStyle="1" w:styleId="Texto0">
    <w:name w:val="Texto"/>
    <w:basedOn w:val="Normal"/>
    <w:link w:val="TextoCarter"/>
    <w:autoRedefine/>
    <w:qFormat/>
    <w:rsid w:val="00B535AF"/>
    <w:pPr>
      <w:spacing w:line="360" w:lineRule="auto"/>
      <w:ind w:left="-57"/>
      <w:jc w:val="left"/>
    </w:pPr>
    <w:rPr>
      <w:rFonts w:ascii="Open Sans" w:hAnsi="Open Sans"/>
      <w:sz w:val="16"/>
    </w:rPr>
  </w:style>
  <w:style w:type="character" w:customStyle="1" w:styleId="Cabealho2Carter">
    <w:name w:val="Cabeçalho 2 Caráter"/>
    <w:basedOn w:val="Cabealho1Carter"/>
    <w:link w:val="Cabealho2"/>
    <w:rsid w:val="0037187A"/>
    <w:rPr>
      <w:rFonts w:ascii="Open Sans" w:hAnsi="Open Sans" w:cs="Arial"/>
      <w:b w:val="0"/>
      <w:caps w:val="0"/>
      <w:sz w:val="24"/>
      <w:szCs w:val="22"/>
      <w:lang w:eastAsia="en-US"/>
    </w:rPr>
  </w:style>
  <w:style w:type="paragraph" w:customStyle="1" w:styleId="Ttulo10">
    <w:name w:val="Título1"/>
    <w:basedOn w:val="Texto0"/>
    <w:link w:val="Ttulo1Carter"/>
    <w:autoRedefine/>
    <w:qFormat/>
    <w:rsid w:val="007E4F9F"/>
    <w:pPr>
      <w:numPr>
        <w:numId w:val="18"/>
      </w:numPr>
    </w:pPr>
    <w:rPr>
      <w:caps/>
      <w:color w:val="9A1A24"/>
      <w:sz w:val="20"/>
    </w:rPr>
  </w:style>
  <w:style w:type="character" w:customStyle="1" w:styleId="TextoCarter">
    <w:name w:val="Texto Caráter"/>
    <w:basedOn w:val="Tipodeletrapredefinidodopargrafo"/>
    <w:link w:val="Texto0"/>
    <w:rsid w:val="00B535AF"/>
    <w:rPr>
      <w:rFonts w:ascii="Open Sans" w:hAnsi="Open Sans" w:cs="Arial"/>
      <w:sz w:val="16"/>
      <w:szCs w:val="22"/>
      <w:lang w:eastAsia="en-US"/>
    </w:rPr>
  </w:style>
  <w:style w:type="character" w:customStyle="1" w:styleId="Ttulo1Carter">
    <w:name w:val="Título1 Caráter"/>
    <w:basedOn w:val="TextoCarter"/>
    <w:link w:val="Ttulo10"/>
    <w:rsid w:val="007E4F9F"/>
    <w:rPr>
      <w:rFonts w:ascii="Open Sans" w:hAnsi="Open Sans" w:cs="Arial"/>
      <w:caps/>
      <w:color w:val="9A1A24"/>
      <w:sz w:val="16"/>
      <w:szCs w:val="22"/>
      <w:lang w:val="en-GB" w:eastAsia="en-US"/>
    </w:rPr>
  </w:style>
  <w:style w:type="paragraph" w:customStyle="1" w:styleId="Ttulo20">
    <w:name w:val="Título2"/>
    <w:basedOn w:val="Ttulo10"/>
    <w:next w:val="Texto0"/>
    <w:link w:val="Ttulo2Carter"/>
    <w:autoRedefine/>
    <w:qFormat/>
    <w:rsid w:val="007E4F9F"/>
    <w:pPr>
      <w:numPr>
        <w:numId w:val="13"/>
      </w:numPr>
    </w:pPr>
  </w:style>
  <w:style w:type="paragraph" w:customStyle="1" w:styleId="Ttulo30">
    <w:name w:val="Título3"/>
    <w:basedOn w:val="Ttulo20"/>
    <w:next w:val="Texto0"/>
    <w:link w:val="Ttulo3Carter"/>
    <w:autoRedefine/>
    <w:qFormat/>
    <w:rsid w:val="0037187A"/>
    <w:pPr>
      <w:numPr>
        <w:numId w:val="14"/>
      </w:numPr>
      <w:ind w:left="113" w:hanging="113"/>
    </w:pPr>
  </w:style>
  <w:style w:type="character" w:customStyle="1" w:styleId="Ttulo2Carter">
    <w:name w:val="Título2 Caráter"/>
    <w:basedOn w:val="Ttulo1Carter"/>
    <w:link w:val="Ttulo20"/>
    <w:rsid w:val="007E4F9F"/>
    <w:rPr>
      <w:rFonts w:ascii="Open Sans" w:hAnsi="Open Sans" w:cs="Arial"/>
      <w:caps/>
      <w:color w:val="9A1A24"/>
      <w:sz w:val="16"/>
      <w:szCs w:val="22"/>
      <w:lang w:val="en-GB" w:eastAsia="en-US"/>
    </w:rPr>
  </w:style>
  <w:style w:type="paragraph" w:customStyle="1" w:styleId="Bullet">
    <w:name w:val="Bullet"/>
    <w:basedOn w:val="Texto0"/>
    <w:link w:val="BulletCarter"/>
    <w:autoRedefine/>
    <w:qFormat/>
    <w:rsid w:val="0037187A"/>
    <w:pPr>
      <w:numPr>
        <w:numId w:val="15"/>
      </w:numPr>
    </w:pPr>
  </w:style>
  <w:style w:type="character" w:customStyle="1" w:styleId="Ttulo3Carter">
    <w:name w:val="Título3 Caráter"/>
    <w:basedOn w:val="Ttulo2Carter"/>
    <w:link w:val="Ttulo30"/>
    <w:rsid w:val="0037187A"/>
    <w:rPr>
      <w:rFonts w:ascii="Open Sans" w:hAnsi="Open Sans" w:cs="Arial"/>
      <w:caps/>
      <w:color w:val="9A1A24"/>
      <w:sz w:val="16"/>
      <w:szCs w:val="22"/>
      <w:lang w:val="en-GB" w:eastAsia="en-US"/>
    </w:rPr>
  </w:style>
  <w:style w:type="character" w:customStyle="1" w:styleId="BulletCarter">
    <w:name w:val="Bullet Caráter"/>
    <w:basedOn w:val="TextoCarter"/>
    <w:link w:val="Bullet"/>
    <w:rsid w:val="0037187A"/>
    <w:rPr>
      <w:rFonts w:ascii="Open Sans" w:hAnsi="Open Sans" w:cs="Arial"/>
      <w:sz w:val="16"/>
      <w:szCs w:val="22"/>
      <w:lang w:val="en-GB" w:eastAsia="en-US"/>
    </w:rPr>
  </w:style>
  <w:style w:type="paragraph" w:customStyle="1" w:styleId="Ttuloprincipal">
    <w:name w:val="Título_principal"/>
    <w:basedOn w:val="Texto0"/>
    <w:next w:val="Texto0"/>
    <w:link w:val="TtuloprincipalCarter"/>
    <w:autoRedefine/>
    <w:qFormat/>
    <w:rsid w:val="00457D92"/>
    <w:pPr>
      <w:jc w:val="center"/>
    </w:pPr>
    <w:rPr>
      <w:b/>
      <w:caps/>
      <w:color w:val="9A1A24"/>
      <w:sz w:val="20"/>
    </w:rPr>
  </w:style>
  <w:style w:type="paragraph" w:customStyle="1" w:styleId="Captulo">
    <w:name w:val="Capítulo"/>
    <w:basedOn w:val="Texto0"/>
    <w:link w:val="CaptuloCarter"/>
    <w:autoRedefine/>
    <w:qFormat/>
    <w:rsid w:val="00D95F95"/>
    <w:pPr>
      <w:jc w:val="center"/>
    </w:pPr>
    <w:rPr>
      <w:b/>
      <w:caps/>
      <w:color w:val="9A1A24"/>
      <w:sz w:val="20"/>
    </w:rPr>
  </w:style>
  <w:style w:type="character" w:customStyle="1" w:styleId="TtuloprincipalCarter">
    <w:name w:val="Título_principal Caráter"/>
    <w:basedOn w:val="TextoCarter"/>
    <w:link w:val="Ttuloprincipal"/>
    <w:rsid w:val="00457D92"/>
    <w:rPr>
      <w:rFonts w:ascii="Open Sans" w:hAnsi="Open Sans" w:cs="Arial"/>
      <w:b/>
      <w:caps/>
      <w:color w:val="9A1A24"/>
      <w:sz w:val="16"/>
      <w:szCs w:val="22"/>
      <w:lang w:val="en-GB" w:eastAsia="en-US"/>
    </w:rPr>
  </w:style>
  <w:style w:type="paragraph" w:customStyle="1" w:styleId="Artigo">
    <w:name w:val="Artigo"/>
    <w:basedOn w:val="Captulo"/>
    <w:next w:val="Texto0"/>
    <w:link w:val="ArtigoCarter"/>
    <w:autoRedefine/>
    <w:qFormat/>
    <w:rsid w:val="00D95F95"/>
  </w:style>
  <w:style w:type="character" w:customStyle="1" w:styleId="CaptuloCarter">
    <w:name w:val="Capítulo Caráter"/>
    <w:basedOn w:val="TextoCarter"/>
    <w:link w:val="Captulo"/>
    <w:rsid w:val="00D95F95"/>
    <w:rPr>
      <w:rFonts w:ascii="Open Sans" w:hAnsi="Open Sans" w:cs="Arial"/>
      <w:b/>
      <w:caps/>
      <w:color w:val="9A1A24"/>
      <w:sz w:val="16"/>
      <w:szCs w:val="22"/>
      <w:lang w:val="en-GB" w:eastAsia="en-US"/>
    </w:rPr>
  </w:style>
  <w:style w:type="paragraph" w:customStyle="1" w:styleId="Assunto">
    <w:name w:val="Assunto"/>
    <w:basedOn w:val="Texto0"/>
    <w:next w:val="Texto0"/>
    <w:link w:val="AssuntoCarter"/>
    <w:autoRedefine/>
    <w:qFormat/>
    <w:rsid w:val="00FA203C"/>
    <w:pPr>
      <w:spacing w:after="120"/>
      <w:jc w:val="center"/>
    </w:pPr>
    <w:rPr>
      <w:color w:val="9A1A24"/>
    </w:rPr>
  </w:style>
  <w:style w:type="character" w:customStyle="1" w:styleId="ArtigoCarter">
    <w:name w:val="Artigo Caráter"/>
    <w:basedOn w:val="CaptuloCarter"/>
    <w:link w:val="Artigo"/>
    <w:rsid w:val="00D95F95"/>
    <w:rPr>
      <w:rFonts w:ascii="Open Sans" w:hAnsi="Open Sans" w:cs="Arial"/>
      <w:b/>
      <w:caps/>
      <w:color w:val="9A1A24"/>
      <w:sz w:val="16"/>
      <w:szCs w:val="22"/>
      <w:lang w:val="en-GB" w:eastAsia="en-US"/>
    </w:rPr>
  </w:style>
  <w:style w:type="character" w:customStyle="1" w:styleId="AssuntoCarter">
    <w:name w:val="Assunto Caráter"/>
    <w:basedOn w:val="TextoCarter"/>
    <w:link w:val="Assunto"/>
    <w:rsid w:val="00FA203C"/>
    <w:rPr>
      <w:rFonts w:ascii="Open Sans" w:hAnsi="Open Sans" w:cs="Arial"/>
      <w:color w:val="9A1A24"/>
      <w:sz w:val="16"/>
      <w:szCs w:val="22"/>
      <w:lang w:val="en-GB" w:eastAsia="en-US"/>
    </w:rPr>
  </w:style>
  <w:style w:type="paragraph" w:customStyle="1" w:styleId="Textorodape">
    <w:name w:val="Texto_rodape"/>
    <w:basedOn w:val="Texto0"/>
    <w:link w:val="TextorodapeCarter"/>
    <w:qFormat/>
    <w:rsid w:val="00DD2222"/>
    <w:pPr>
      <w:spacing w:line="240" w:lineRule="auto"/>
    </w:pPr>
    <w:rPr>
      <w:sz w:val="14"/>
    </w:rPr>
  </w:style>
  <w:style w:type="paragraph" w:customStyle="1" w:styleId="Textotabela">
    <w:name w:val="Texto_tabela"/>
    <w:basedOn w:val="Texto0"/>
    <w:link w:val="TextotabelaCarter"/>
    <w:qFormat/>
    <w:rsid w:val="00DD2222"/>
    <w:pPr>
      <w:spacing w:line="240" w:lineRule="auto"/>
    </w:pPr>
    <w:rPr>
      <w:sz w:val="14"/>
    </w:rPr>
  </w:style>
  <w:style w:type="character" w:customStyle="1" w:styleId="TextorodapeCarter">
    <w:name w:val="Texto_rodape Caráter"/>
    <w:basedOn w:val="TextoCarter"/>
    <w:link w:val="Textorodape"/>
    <w:rsid w:val="00DD2222"/>
    <w:rPr>
      <w:rFonts w:ascii="Open Sans" w:hAnsi="Open Sans" w:cs="Arial"/>
      <w:sz w:val="14"/>
      <w:szCs w:val="22"/>
      <w:lang w:eastAsia="en-US"/>
    </w:rPr>
  </w:style>
  <w:style w:type="character" w:customStyle="1" w:styleId="TextotabelaCarter">
    <w:name w:val="Texto_tabela Caráter"/>
    <w:basedOn w:val="TextoCarter"/>
    <w:link w:val="Textotabela"/>
    <w:rsid w:val="00DD2222"/>
    <w:rPr>
      <w:rFonts w:ascii="Open Sans" w:hAnsi="Open Sans" w:cs="Arial"/>
      <w:sz w:val="1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bv\Desktop\ISEP_2\logos_modelos_base\isep_sgq_template_portrait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ab9efe-1080-46fa-a229-6ed34c92e024" xsi:nil="true"/>
    <lcf76f155ced4ddcb4097134ff3c332f xmlns="400dcd36-f7b5-48f9-a5c7-539b6149ff4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726F82CA73D564984C6FD1F325DAF1A" ma:contentTypeVersion="22" ma:contentTypeDescription="Criar um novo documento." ma:contentTypeScope="" ma:versionID="67ecfc0e19d6c32c8cd0f9d5cffb962b">
  <xsd:schema xmlns:xsd="http://www.w3.org/2001/XMLSchema" xmlns:xs="http://www.w3.org/2001/XMLSchema" xmlns:p="http://schemas.microsoft.com/office/2006/metadata/properties" xmlns:ns2="b013a681-dd02-42d4-84c6-2a67223a3b62" xmlns:ns3="400dcd36-f7b5-48f9-a5c7-539b6149ff42" xmlns:ns4="8bab9efe-1080-46fa-a229-6ed34c92e024" targetNamespace="http://schemas.microsoft.com/office/2006/metadata/properties" ma:root="true" ma:fieldsID="9c0e6e3f5f9afd6cb8927384ccf644aa" ns2:_="" ns3:_="" ns4:_="">
    <xsd:import namespace="b013a681-dd02-42d4-84c6-2a67223a3b62"/>
    <xsd:import namespace="400dcd36-f7b5-48f9-a5c7-539b6149ff42"/>
    <xsd:import namespace="8bab9efe-1080-46fa-a229-6ed34c92e0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TaxCatchAll" minOccurs="0"/>
                <xsd:element ref="ns3:lcf76f155ced4ddcb4097134ff3c332f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13a681-dd02-42d4-84c6-2a67223a3b6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Partilhado Com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dcd36-f7b5-48f9-a5c7-539b6149ff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m" ma:readOnly="false" ma:fieldId="{5cf76f15-5ced-4ddc-b409-7134ff3c332f}" ma:taxonomyMulti="true" ma:sspId="abd39c20-4416-4a86-a41d-df69d8f2de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b9efe-1080-46fa-a229-6ed34c92e02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41325e4-d74c-4494-81a1-db61ac0eda54}" ma:internalName="TaxCatchAll" ma:showField="CatchAllData" ma:web="8bab9efe-1080-46fa-a229-6ed34c92e0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04420DD-AF53-49CE-83F3-45FF3F2FB1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C5F3B8-7253-4451-A807-A860774B43EB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8bab9efe-1080-46fa-a229-6ed34c92e024"/>
    <ds:schemaRef ds:uri="http://schemas.microsoft.com/office/2006/documentManagement/types"/>
    <ds:schemaRef ds:uri="http://purl.org/dc/elements/1.1/"/>
    <ds:schemaRef ds:uri="http://schemas.microsoft.com/office/2006/metadata/properties"/>
    <ds:schemaRef ds:uri="400dcd36-f7b5-48f9-a5c7-539b6149ff42"/>
    <ds:schemaRef ds:uri="b013a681-dd02-42d4-84c6-2a67223a3b6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32A8B8C-866A-491C-8497-1599462D21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13a681-dd02-42d4-84c6-2a67223a3b62"/>
    <ds:schemaRef ds:uri="400dcd36-f7b5-48f9-a5c7-539b6149ff42"/>
    <ds:schemaRef ds:uri="8bab9efe-1080-46fa-a229-6ed34c92e0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A454CC-8E4C-43A5-AED1-AFBF33C71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isep_sgq_template_portrait.dotx</Template>
  <TotalTime>68</TotalTime>
  <Pages>1</Pages>
  <Words>269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Manager/>
  <Company/>
  <LinksUpToDate>false</LinksUpToDate>
  <CharactersWithSpaces>1782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Mónica Melo</dc:creator>
  <cp:keywords/>
  <dc:description/>
  <cp:lastModifiedBy>Monica Carla Torres Lima Baptista Vieira Melo</cp:lastModifiedBy>
  <cp:revision>2</cp:revision>
  <cp:lastPrinted>2023-06-30T16:37:00Z</cp:lastPrinted>
  <dcterms:created xsi:type="dcterms:W3CDTF">2024-10-16T08:52:00Z</dcterms:created>
  <dcterms:modified xsi:type="dcterms:W3CDTF">2024-10-16T10:34:00Z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0x010100C726F82CA73D564984C6FD1F325DAF1A</vt:lpwstr>
  </property>
  <property fmtid="{D5CDD505-2E9C-101B-9397-08002B2CF9AE}" pid="3" name="MediaServiceImageTags">
    <vt:lpwstr/>
  </property>
</Properties>
</file>